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66" w:rsidRDefault="00453166" w:rsidP="00453166">
      <w:pPr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41020" cy="472440"/>
            <wp:effectExtent l="0" t="0" r="0" b="3810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66" w:rsidRDefault="00453166" w:rsidP="00453166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</w:rPr>
      </w:pPr>
      <w:r>
        <w:rPr>
          <w:rFonts w:eastAsia="Calibri" w:cs="Arial"/>
          <w:bCs/>
          <w:iCs/>
        </w:rPr>
        <w:t xml:space="preserve">СОВЕТ НАРОДНЫХ ДЕПУТАТОВ </w:t>
      </w:r>
    </w:p>
    <w:p w:rsidR="00453166" w:rsidRDefault="00453166" w:rsidP="00453166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453166" w:rsidRDefault="00453166" w:rsidP="00453166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453166" w:rsidRDefault="00453166" w:rsidP="00453166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>ВОРОНЕЖСКОЙ ОБЛАСТИ</w:t>
      </w:r>
    </w:p>
    <w:p w:rsidR="00453166" w:rsidRDefault="00453166" w:rsidP="00453166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>ТРЕТЬЕГО СОЗЫВА</w:t>
      </w:r>
    </w:p>
    <w:p w:rsidR="00453166" w:rsidRDefault="00453166" w:rsidP="00453166">
      <w:pPr>
        <w:keepNext/>
        <w:tabs>
          <w:tab w:val="left" w:pos="4678"/>
          <w:tab w:val="right" w:pos="9072"/>
        </w:tabs>
        <w:ind w:firstLine="0"/>
        <w:outlineLvl w:val="1"/>
        <w:rPr>
          <w:rFonts w:eastAsia="Calibri" w:cs="Arial"/>
          <w:bCs/>
          <w:iCs/>
        </w:rPr>
      </w:pPr>
    </w:p>
    <w:p w:rsidR="00453166" w:rsidRDefault="00453166" w:rsidP="00453166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cs="Arial"/>
          <w:bCs/>
        </w:rPr>
      </w:pPr>
      <w:r>
        <w:rPr>
          <w:rFonts w:eastAsia="Calibri" w:cs="Arial"/>
          <w:bCs/>
          <w:iCs/>
        </w:rPr>
        <w:t>РЕШЕНИЕ</w:t>
      </w:r>
      <w:r>
        <w:rPr>
          <w:rFonts w:eastAsia="Calibri" w:cs="Arial"/>
          <w:iCs/>
        </w:rPr>
        <w:t xml:space="preserve"> </w:t>
      </w:r>
    </w:p>
    <w:p w:rsidR="00453166" w:rsidRDefault="00DA090E" w:rsidP="00453166">
      <w:pPr>
        <w:keepNext/>
        <w:tabs>
          <w:tab w:val="left" w:pos="4678"/>
          <w:tab w:val="right" w:pos="9072"/>
        </w:tabs>
        <w:ind w:firstLine="0"/>
        <w:outlineLvl w:val="1"/>
        <w:rPr>
          <w:rFonts w:eastAsia="Calibri" w:cs="Arial"/>
          <w:iCs/>
        </w:rPr>
      </w:pPr>
      <w:r>
        <w:rPr>
          <w:rFonts w:eastAsia="Calibri" w:cs="Arial"/>
          <w:iCs/>
        </w:rPr>
        <w:t>от 19</w:t>
      </w:r>
      <w:r w:rsidR="002A1B80">
        <w:rPr>
          <w:rFonts w:eastAsia="Calibri" w:cs="Arial"/>
          <w:iCs/>
        </w:rPr>
        <w:t>.</w:t>
      </w:r>
      <w:r>
        <w:rPr>
          <w:rFonts w:eastAsia="Calibri" w:cs="Arial"/>
          <w:iCs/>
        </w:rPr>
        <w:t>11</w:t>
      </w:r>
      <w:r w:rsidR="002A1B80">
        <w:rPr>
          <w:rFonts w:eastAsia="Calibri" w:cs="Arial"/>
          <w:iCs/>
        </w:rPr>
        <w:t>.2024 г. № 1</w:t>
      </w:r>
      <w:r>
        <w:rPr>
          <w:rFonts w:eastAsia="Calibri" w:cs="Arial"/>
          <w:iCs/>
        </w:rPr>
        <w:t>63</w:t>
      </w:r>
    </w:p>
    <w:p w:rsidR="00453166" w:rsidRDefault="00453166" w:rsidP="00453166">
      <w:pPr>
        <w:ind w:firstLine="0"/>
        <w:rPr>
          <w:rFonts w:eastAsia="Calibri" w:cs="Arial"/>
        </w:rPr>
      </w:pPr>
      <w:proofErr w:type="gramStart"/>
      <w:r>
        <w:rPr>
          <w:rFonts w:eastAsia="Calibri" w:cs="Arial"/>
        </w:rPr>
        <w:t>с</w:t>
      </w:r>
      <w:proofErr w:type="gramEnd"/>
      <w:r>
        <w:rPr>
          <w:rFonts w:eastAsia="Calibri" w:cs="Arial"/>
        </w:rPr>
        <w:t>. Старая Ведуга</w:t>
      </w:r>
    </w:p>
    <w:p w:rsidR="0096179B" w:rsidRPr="00C36460" w:rsidRDefault="0096179B" w:rsidP="00C3646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1B3879" w:rsidRPr="009A30DD" w:rsidRDefault="00A34FE3" w:rsidP="009A30DD">
      <w:pPr>
        <w:pStyle w:val="Title"/>
        <w:tabs>
          <w:tab w:val="left" w:pos="567"/>
        </w:tabs>
        <w:spacing w:before="0" w:after="0"/>
        <w:ind w:firstLine="0"/>
        <w:rPr>
          <w:b w:val="0"/>
          <w:sz w:val="24"/>
          <w:szCs w:val="24"/>
        </w:rPr>
      </w:pPr>
      <w:r w:rsidRPr="009A30DD">
        <w:rPr>
          <w:b w:val="0"/>
          <w:sz w:val="24"/>
          <w:szCs w:val="24"/>
        </w:rPr>
        <w:t>О внесении</w:t>
      </w:r>
      <w:r w:rsidR="00A94F9C" w:rsidRPr="009A30DD">
        <w:rPr>
          <w:b w:val="0"/>
          <w:sz w:val="24"/>
          <w:szCs w:val="24"/>
        </w:rPr>
        <w:t xml:space="preserve"> </w:t>
      </w:r>
      <w:r w:rsidR="00DA090E">
        <w:rPr>
          <w:b w:val="0"/>
          <w:sz w:val="24"/>
          <w:szCs w:val="24"/>
        </w:rPr>
        <w:t xml:space="preserve">изменений </w:t>
      </w:r>
      <w:r w:rsidR="001268E2" w:rsidRPr="009A30DD">
        <w:rPr>
          <w:b w:val="0"/>
          <w:sz w:val="24"/>
          <w:szCs w:val="24"/>
        </w:rPr>
        <w:t>в решение Совета народных депутатов</w:t>
      </w:r>
      <w:r w:rsidR="00E76865" w:rsidRPr="009A30DD">
        <w:rPr>
          <w:b w:val="0"/>
          <w:sz w:val="24"/>
          <w:szCs w:val="24"/>
        </w:rPr>
        <w:t xml:space="preserve"> </w:t>
      </w:r>
      <w:r w:rsidR="001B3FC0" w:rsidRPr="009A30DD">
        <w:rPr>
          <w:b w:val="0"/>
          <w:sz w:val="24"/>
          <w:szCs w:val="24"/>
        </w:rPr>
        <w:t>Староведугского сельского поселения</w:t>
      </w:r>
      <w:r w:rsidR="00E76865" w:rsidRPr="009A30DD">
        <w:rPr>
          <w:b w:val="0"/>
          <w:sz w:val="24"/>
          <w:szCs w:val="24"/>
        </w:rPr>
        <w:t xml:space="preserve"> </w:t>
      </w:r>
      <w:r w:rsidR="00D97795" w:rsidRPr="009A30DD">
        <w:rPr>
          <w:b w:val="0"/>
          <w:sz w:val="24"/>
          <w:szCs w:val="24"/>
        </w:rPr>
        <w:t xml:space="preserve">от </w:t>
      </w:r>
      <w:r w:rsidR="00DA090E">
        <w:rPr>
          <w:b w:val="0"/>
          <w:sz w:val="24"/>
          <w:szCs w:val="24"/>
        </w:rPr>
        <w:t>22</w:t>
      </w:r>
      <w:r w:rsidR="002A1B80" w:rsidRPr="009A30DD">
        <w:rPr>
          <w:b w:val="0"/>
          <w:sz w:val="24"/>
          <w:szCs w:val="24"/>
        </w:rPr>
        <w:t>.1</w:t>
      </w:r>
      <w:r w:rsidR="00DA090E">
        <w:rPr>
          <w:b w:val="0"/>
          <w:sz w:val="24"/>
          <w:szCs w:val="24"/>
        </w:rPr>
        <w:t>0</w:t>
      </w:r>
      <w:r w:rsidR="002A1B80" w:rsidRPr="009A30DD">
        <w:rPr>
          <w:b w:val="0"/>
          <w:sz w:val="24"/>
          <w:szCs w:val="24"/>
        </w:rPr>
        <w:t>.202</w:t>
      </w:r>
      <w:r w:rsidR="00DA090E">
        <w:rPr>
          <w:b w:val="0"/>
          <w:sz w:val="24"/>
          <w:szCs w:val="24"/>
        </w:rPr>
        <w:t>4</w:t>
      </w:r>
      <w:r w:rsidR="001B3FC0" w:rsidRPr="009A30DD">
        <w:rPr>
          <w:b w:val="0"/>
          <w:sz w:val="24"/>
          <w:szCs w:val="24"/>
        </w:rPr>
        <w:t xml:space="preserve"> г</w:t>
      </w:r>
      <w:r w:rsidR="00E44213" w:rsidRPr="009A30DD">
        <w:rPr>
          <w:b w:val="0"/>
          <w:sz w:val="24"/>
          <w:szCs w:val="24"/>
        </w:rPr>
        <w:t xml:space="preserve">. </w:t>
      </w:r>
      <w:r w:rsidR="00891FDD" w:rsidRPr="009A30DD">
        <w:rPr>
          <w:b w:val="0"/>
          <w:sz w:val="24"/>
          <w:szCs w:val="24"/>
        </w:rPr>
        <w:t xml:space="preserve">№ </w:t>
      </w:r>
      <w:r w:rsidR="002A1B80" w:rsidRPr="009A30DD">
        <w:rPr>
          <w:b w:val="0"/>
          <w:sz w:val="24"/>
          <w:szCs w:val="24"/>
        </w:rPr>
        <w:t>1</w:t>
      </w:r>
      <w:r w:rsidR="00DA090E">
        <w:rPr>
          <w:b w:val="0"/>
          <w:sz w:val="24"/>
          <w:szCs w:val="24"/>
        </w:rPr>
        <w:t>60</w:t>
      </w:r>
      <w:r w:rsidR="009A30DD">
        <w:rPr>
          <w:b w:val="0"/>
          <w:sz w:val="24"/>
          <w:szCs w:val="24"/>
        </w:rPr>
        <w:t xml:space="preserve"> </w:t>
      </w:r>
      <w:r w:rsidR="001268E2" w:rsidRPr="009A30DD">
        <w:rPr>
          <w:b w:val="0"/>
          <w:sz w:val="24"/>
          <w:szCs w:val="24"/>
        </w:rPr>
        <w:t>«О земельном налоге на</w:t>
      </w:r>
      <w:r w:rsidR="005A5AEB" w:rsidRPr="009A30DD">
        <w:rPr>
          <w:b w:val="0"/>
          <w:sz w:val="24"/>
          <w:szCs w:val="24"/>
        </w:rPr>
        <w:t xml:space="preserve"> </w:t>
      </w:r>
      <w:r w:rsidR="00D97795" w:rsidRPr="009A30DD">
        <w:rPr>
          <w:b w:val="0"/>
          <w:sz w:val="24"/>
          <w:szCs w:val="24"/>
        </w:rPr>
        <w:t>202</w:t>
      </w:r>
      <w:r w:rsidR="00DA090E">
        <w:rPr>
          <w:b w:val="0"/>
          <w:sz w:val="24"/>
          <w:szCs w:val="24"/>
        </w:rPr>
        <w:t>5</w:t>
      </w:r>
      <w:r w:rsidR="002E3231" w:rsidRPr="009A30DD">
        <w:rPr>
          <w:b w:val="0"/>
          <w:sz w:val="24"/>
          <w:szCs w:val="24"/>
        </w:rPr>
        <w:t xml:space="preserve"> год»</w:t>
      </w:r>
    </w:p>
    <w:p w:rsidR="00DA090E" w:rsidRDefault="00DA090E" w:rsidP="008C04A4">
      <w:pPr>
        <w:tabs>
          <w:tab w:val="left" w:pos="567"/>
        </w:tabs>
        <w:ind w:firstLine="709"/>
        <w:rPr>
          <w:rFonts w:cs="Arial"/>
        </w:rPr>
      </w:pPr>
    </w:p>
    <w:p w:rsidR="00E44213" w:rsidRPr="00891FDD" w:rsidRDefault="00A21CED" w:rsidP="00784FDD">
      <w:pPr>
        <w:tabs>
          <w:tab w:val="left" w:pos="567"/>
        </w:tabs>
        <w:ind w:firstLine="709"/>
        <w:rPr>
          <w:rFonts w:cs="Arial"/>
        </w:rPr>
      </w:pPr>
      <w:proofErr w:type="gramStart"/>
      <w:r w:rsidRPr="00891FDD">
        <w:rPr>
          <w:rFonts w:cs="Arial"/>
        </w:rPr>
        <w:t xml:space="preserve">В соответствии с главой 31 Налогового Кодекса Российской Федерации, </w:t>
      </w:r>
      <w:r w:rsidR="00E44213" w:rsidRPr="00891FDD">
        <w:rPr>
          <w:rFonts w:cs="Arial"/>
        </w:rPr>
        <w:t xml:space="preserve">Указом Президента Российской Федерации от </w:t>
      </w:r>
      <w:smartTag w:uri="urn:schemas-microsoft-com:office:smarttags" w:element="date">
        <w:smartTagPr>
          <w:attr w:name="ls" w:val="trans"/>
          <w:attr w:name="Month" w:val="09"/>
          <w:attr w:name="Day" w:val="21"/>
          <w:attr w:name="Year" w:val="2022"/>
        </w:smartTagPr>
        <w:r w:rsidR="00E44213" w:rsidRPr="00891FDD">
          <w:rPr>
            <w:rFonts w:cs="Arial"/>
          </w:rPr>
          <w:t>21.09.2022</w:t>
        </w:r>
      </w:smartTag>
      <w:r w:rsidR="00E44213" w:rsidRPr="00891FDD">
        <w:rPr>
          <w:rFonts w:cs="Arial"/>
        </w:rPr>
        <w:t xml:space="preserve"> № 647 «Об объявлении частичной мобилизации в Российской Федерации</w:t>
      </w:r>
      <w:r w:rsidR="00CF780E" w:rsidRPr="00891FDD">
        <w:rPr>
          <w:rFonts w:cs="Arial"/>
        </w:rPr>
        <w:t>»,</w:t>
      </w:r>
      <w:r w:rsidRPr="00891FDD">
        <w:rPr>
          <w:rFonts w:cs="Arial"/>
        </w:rPr>
        <w:t xml:space="preserve"> 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891FDD">
          <w:rPr>
            <w:rFonts w:cs="Arial"/>
          </w:rPr>
          <w:t>06.10.2003</w:t>
        </w:r>
      </w:smartTag>
      <w:r w:rsidRPr="00891FDD">
        <w:rPr>
          <w:rFonts w:cs="Arial"/>
        </w:rPr>
        <w:t>г. № 131-ФЗ «Об общих принципах организации местного самоуправления в Российской Ф</w:t>
      </w:r>
      <w:r w:rsidR="008033B2" w:rsidRPr="00891FDD">
        <w:rPr>
          <w:rFonts w:cs="Arial"/>
        </w:rPr>
        <w:t>едерации»</w:t>
      </w:r>
      <w:r w:rsidR="00AF6088">
        <w:rPr>
          <w:rFonts w:cs="Arial"/>
        </w:rPr>
        <w:t>,</w:t>
      </w:r>
      <w:r w:rsidR="00784FDD">
        <w:rPr>
          <w:rFonts w:cs="Arial"/>
        </w:rPr>
        <w:t xml:space="preserve"> </w:t>
      </w:r>
      <w:r w:rsidR="008033B2" w:rsidRPr="00891FDD">
        <w:rPr>
          <w:rFonts w:cs="Arial"/>
        </w:rPr>
        <w:t xml:space="preserve">на основании Устава </w:t>
      </w:r>
      <w:proofErr w:type="spellStart"/>
      <w:r w:rsidR="0013477B" w:rsidRPr="00891FDD">
        <w:rPr>
          <w:rFonts w:cs="Arial"/>
        </w:rPr>
        <w:t>Староведугского</w:t>
      </w:r>
      <w:proofErr w:type="spellEnd"/>
      <w:r w:rsidR="0013477B" w:rsidRPr="00891FDD">
        <w:rPr>
          <w:rFonts w:cs="Arial"/>
        </w:rPr>
        <w:t xml:space="preserve"> сельского</w:t>
      </w:r>
      <w:r w:rsidR="00C36460" w:rsidRPr="00891FDD">
        <w:rPr>
          <w:rFonts w:cs="Arial"/>
        </w:rPr>
        <w:t xml:space="preserve"> </w:t>
      </w:r>
      <w:r w:rsidR="00AF6088">
        <w:rPr>
          <w:rFonts w:cs="Arial"/>
        </w:rPr>
        <w:t>поселения и</w:t>
      </w:r>
      <w:r w:rsidR="00AF6088" w:rsidRPr="00AF6088">
        <w:t xml:space="preserve"> </w:t>
      </w:r>
      <w:r w:rsidR="00AF6088">
        <w:t>в связи с технической ошибкой,</w:t>
      </w:r>
      <w:r w:rsidR="00784FDD">
        <w:t xml:space="preserve"> </w:t>
      </w:r>
      <w:r w:rsidRPr="00891FDD">
        <w:rPr>
          <w:rFonts w:cs="Arial"/>
        </w:rPr>
        <w:t>Совет народных депутатов</w:t>
      </w:r>
      <w:proofErr w:type="gramEnd"/>
      <w:r w:rsidRPr="00891FDD">
        <w:rPr>
          <w:rFonts w:cs="Arial"/>
        </w:rPr>
        <w:t xml:space="preserve"> </w:t>
      </w:r>
      <w:proofErr w:type="spellStart"/>
      <w:r w:rsidR="0013477B" w:rsidRPr="00891FDD">
        <w:rPr>
          <w:rFonts w:cs="Arial"/>
        </w:rPr>
        <w:t>Староведугского</w:t>
      </w:r>
      <w:proofErr w:type="spellEnd"/>
      <w:r w:rsidR="0013477B" w:rsidRPr="00891FDD">
        <w:rPr>
          <w:rFonts w:cs="Arial"/>
        </w:rPr>
        <w:t xml:space="preserve"> сельского</w:t>
      </w:r>
      <w:r w:rsidRPr="00891FDD">
        <w:rPr>
          <w:rFonts w:cs="Arial"/>
        </w:rPr>
        <w:t xml:space="preserve"> поселения решил:</w:t>
      </w:r>
    </w:p>
    <w:p w:rsidR="00EE7D2E" w:rsidRPr="00891FDD" w:rsidRDefault="00A34FE3" w:rsidP="00784FDD">
      <w:pPr>
        <w:tabs>
          <w:tab w:val="left" w:pos="567"/>
        </w:tabs>
        <w:ind w:firstLine="709"/>
        <w:rPr>
          <w:rFonts w:cs="Arial"/>
        </w:rPr>
      </w:pPr>
      <w:r w:rsidRPr="00891FDD">
        <w:rPr>
          <w:rFonts w:cs="Arial"/>
        </w:rPr>
        <w:t>1.Внести в решение Совета</w:t>
      </w:r>
      <w:r w:rsidR="007F7D46" w:rsidRPr="00891FDD">
        <w:rPr>
          <w:rFonts w:cs="Arial"/>
        </w:rPr>
        <w:t xml:space="preserve"> народных депутатов </w:t>
      </w:r>
      <w:r w:rsidR="00891FDD">
        <w:rPr>
          <w:rFonts w:cs="Arial"/>
        </w:rPr>
        <w:t>Староведугского сельского</w:t>
      </w:r>
      <w:r w:rsidR="008033B2" w:rsidRPr="00891FDD">
        <w:rPr>
          <w:rFonts w:cs="Arial"/>
        </w:rPr>
        <w:t xml:space="preserve"> </w:t>
      </w:r>
      <w:r w:rsidR="005A5AEB" w:rsidRPr="00891FDD">
        <w:rPr>
          <w:rFonts w:cs="Arial"/>
        </w:rPr>
        <w:t>поселения от</w:t>
      </w:r>
      <w:r w:rsidR="008033B2" w:rsidRPr="00891FDD">
        <w:rPr>
          <w:rFonts w:cs="Arial"/>
        </w:rPr>
        <w:t xml:space="preserve"> </w:t>
      </w:r>
      <w:r w:rsidR="00DA090E">
        <w:rPr>
          <w:rFonts w:cs="Arial"/>
        </w:rPr>
        <w:t>22</w:t>
      </w:r>
      <w:r w:rsidR="002A1B80">
        <w:rPr>
          <w:rFonts w:cs="Arial"/>
        </w:rPr>
        <w:t>.1</w:t>
      </w:r>
      <w:r w:rsidR="00DA090E">
        <w:rPr>
          <w:rFonts w:cs="Arial"/>
        </w:rPr>
        <w:t>0</w:t>
      </w:r>
      <w:r w:rsidR="002A1B80">
        <w:rPr>
          <w:rFonts w:cs="Arial"/>
        </w:rPr>
        <w:t>.202</w:t>
      </w:r>
      <w:r w:rsidR="00DA090E">
        <w:rPr>
          <w:rFonts w:cs="Arial"/>
        </w:rPr>
        <w:t>4</w:t>
      </w:r>
      <w:r w:rsidR="00A50208" w:rsidRPr="00891FDD">
        <w:rPr>
          <w:rFonts w:cs="Arial"/>
        </w:rPr>
        <w:t xml:space="preserve"> года №</w:t>
      </w:r>
      <w:r w:rsidR="002E3231" w:rsidRPr="00891FDD">
        <w:rPr>
          <w:rFonts w:cs="Arial"/>
        </w:rPr>
        <w:t xml:space="preserve"> </w:t>
      </w:r>
      <w:r w:rsidR="002A1B80">
        <w:rPr>
          <w:rFonts w:cs="Arial"/>
        </w:rPr>
        <w:t>1</w:t>
      </w:r>
      <w:r w:rsidR="00DA090E">
        <w:rPr>
          <w:rFonts w:cs="Arial"/>
        </w:rPr>
        <w:t>60</w:t>
      </w:r>
      <w:r w:rsidR="00DD310C" w:rsidRPr="00891FDD">
        <w:rPr>
          <w:rFonts w:cs="Arial"/>
        </w:rPr>
        <w:t xml:space="preserve"> «О земель</w:t>
      </w:r>
      <w:r w:rsidR="00D97795" w:rsidRPr="00891FDD">
        <w:rPr>
          <w:rFonts w:cs="Arial"/>
        </w:rPr>
        <w:t>ном налоге на 202</w:t>
      </w:r>
      <w:r w:rsidR="00DA090E">
        <w:rPr>
          <w:rFonts w:cs="Arial"/>
        </w:rPr>
        <w:t>5</w:t>
      </w:r>
      <w:r w:rsidR="0076464F" w:rsidRPr="00891FDD">
        <w:rPr>
          <w:rFonts w:cs="Arial"/>
        </w:rPr>
        <w:t xml:space="preserve"> год»</w:t>
      </w:r>
      <w:r w:rsidR="00AB1937" w:rsidRPr="00891FDD">
        <w:rPr>
          <w:rFonts w:cs="Arial"/>
        </w:rPr>
        <w:t xml:space="preserve"> следующие</w:t>
      </w:r>
      <w:r w:rsidR="00DA090E">
        <w:rPr>
          <w:rFonts w:cs="Arial"/>
        </w:rPr>
        <w:t xml:space="preserve"> измен</w:t>
      </w:r>
      <w:bookmarkStart w:id="0" w:name="_GoBack"/>
      <w:bookmarkEnd w:id="0"/>
      <w:r w:rsidR="00DA090E">
        <w:rPr>
          <w:rFonts w:cs="Arial"/>
        </w:rPr>
        <w:t>ения</w:t>
      </w:r>
      <w:r w:rsidR="00D27617" w:rsidRPr="00891FDD">
        <w:rPr>
          <w:rFonts w:cs="Arial"/>
        </w:rPr>
        <w:t>:</w:t>
      </w:r>
    </w:p>
    <w:p w:rsidR="00C36460" w:rsidRPr="00891FDD" w:rsidRDefault="00132BB6" w:rsidP="00784FDD">
      <w:pPr>
        <w:tabs>
          <w:tab w:val="left" w:pos="567"/>
        </w:tabs>
        <w:ind w:firstLine="709"/>
        <w:rPr>
          <w:rFonts w:cs="Arial"/>
        </w:rPr>
      </w:pPr>
      <w:r w:rsidRPr="00891FDD">
        <w:rPr>
          <w:rFonts w:cs="Arial"/>
        </w:rPr>
        <w:t>1.1</w:t>
      </w:r>
      <w:r w:rsidR="00F125C0" w:rsidRPr="00891FDD">
        <w:rPr>
          <w:rFonts w:cs="Arial"/>
        </w:rPr>
        <w:t xml:space="preserve">. </w:t>
      </w:r>
      <w:r w:rsidR="00DA090E">
        <w:rPr>
          <w:rFonts w:cs="Arial"/>
        </w:rPr>
        <w:t>В пункте 4.9. решения цифры «4.6.» заменить цифрами «4.8.».</w:t>
      </w:r>
    </w:p>
    <w:p w:rsidR="00DA090E" w:rsidRPr="00DA090E" w:rsidRDefault="00DA090E" w:rsidP="00784FDD">
      <w:pPr>
        <w:ind w:firstLine="709"/>
        <w:rPr>
          <w:rFonts w:eastAsia="SimSun" w:cs="Arial"/>
          <w:color w:val="000000"/>
          <w:lang w:eastAsia="zh-CN"/>
        </w:rPr>
      </w:pPr>
      <w:r>
        <w:rPr>
          <w:rFonts w:eastAsia="SimSun" w:cs="Arial"/>
          <w:color w:val="000000"/>
          <w:lang w:eastAsia="zh-CN"/>
        </w:rPr>
        <w:t>2</w:t>
      </w:r>
      <w:r w:rsidRPr="00DA090E">
        <w:rPr>
          <w:rFonts w:eastAsia="SimSun" w:cs="Arial"/>
          <w:color w:val="000000"/>
          <w:lang w:eastAsia="zh-CN"/>
        </w:rPr>
        <w:t>. Настоящее решение вступает в силу с 01.01.2025 года.</w:t>
      </w:r>
    </w:p>
    <w:p w:rsidR="00DA090E" w:rsidRPr="00DA090E" w:rsidRDefault="00DA090E" w:rsidP="00784FDD">
      <w:pPr>
        <w:ind w:firstLine="709"/>
        <w:rPr>
          <w:rFonts w:eastAsia="SimSun" w:cs="Arial"/>
          <w:lang w:eastAsia="zh-CN"/>
        </w:rPr>
      </w:pPr>
      <w:r>
        <w:rPr>
          <w:rFonts w:eastAsia="SimSun" w:cs="Arial"/>
          <w:color w:val="000000"/>
          <w:lang w:eastAsia="zh-CN"/>
        </w:rPr>
        <w:t>3</w:t>
      </w:r>
      <w:r w:rsidRPr="00DA090E">
        <w:rPr>
          <w:rFonts w:eastAsia="SimSun" w:cs="Arial"/>
          <w:color w:val="000000"/>
          <w:lang w:eastAsia="zh-CN"/>
        </w:rPr>
        <w:t>. Настоящее решение подлежит опубликованию в районной газете «Семилукская жизнь» в срок до 01.12.2024 года.</w:t>
      </w:r>
    </w:p>
    <w:p w:rsidR="00DA090E" w:rsidRPr="00DA090E" w:rsidRDefault="00DA090E" w:rsidP="00784FDD">
      <w:pPr>
        <w:spacing w:after="200"/>
        <w:ind w:firstLine="709"/>
        <w:rPr>
          <w:rFonts w:cs="Arial"/>
        </w:rPr>
      </w:pPr>
      <w:r>
        <w:rPr>
          <w:rFonts w:eastAsia="SimSun" w:cs="Arial"/>
          <w:color w:val="000000"/>
          <w:lang w:eastAsia="zh-CN"/>
        </w:rPr>
        <w:t>4</w:t>
      </w:r>
      <w:r w:rsidRPr="00DA090E">
        <w:rPr>
          <w:rFonts w:eastAsia="SimSun" w:cs="Arial"/>
          <w:color w:val="000000"/>
          <w:lang w:eastAsia="zh-CN"/>
        </w:rPr>
        <w:t>.</w:t>
      </w:r>
      <w:r w:rsidRPr="00DA090E">
        <w:rPr>
          <w:rFonts w:eastAsia="Calibri" w:cs="Arial"/>
        </w:rPr>
        <w:t xml:space="preserve"> </w:t>
      </w:r>
      <w:proofErr w:type="gramStart"/>
      <w:r w:rsidRPr="00DA090E">
        <w:rPr>
          <w:rFonts w:cs="Arial"/>
        </w:rPr>
        <w:t>Контроль за</w:t>
      </w:r>
      <w:proofErr w:type="gramEnd"/>
      <w:r w:rsidRPr="00DA090E">
        <w:rPr>
          <w:rFonts w:cs="Arial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Pr="00DA090E">
        <w:rPr>
          <w:rFonts w:cs="Arial"/>
        </w:rPr>
        <w:t>Староведугского</w:t>
      </w:r>
      <w:proofErr w:type="spellEnd"/>
      <w:r w:rsidRPr="00DA090E">
        <w:rPr>
          <w:rFonts w:cs="Arial"/>
        </w:rPr>
        <w:t xml:space="preserve"> сельского поселения Н.И. </w:t>
      </w:r>
      <w:proofErr w:type="spellStart"/>
      <w:r w:rsidRPr="00DA090E">
        <w:rPr>
          <w:rFonts w:cs="Arial"/>
        </w:rPr>
        <w:t>Мачалову</w:t>
      </w:r>
      <w:proofErr w:type="spellEnd"/>
      <w:r w:rsidRPr="00DA090E">
        <w:rPr>
          <w:rFonts w:cs="Arial"/>
        </w:rPr>
        <w:t>.</w:t>
      </w:r>
    </w:p>
    <w:p w:rsidR="0032340E" w:rsidRDefault="0032340E" w:rsidP="00784FDD">
      <w:pPr>
        <w:pStyle w:val="ConsPlusTitle"/>
        <w:widowControl w:val="0"/>
        <w:tabs>
          <w:tab w:val="left" w:pos="1134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32340E" w:rsidTr="00EF5BDC">
        <w:tc>
          <w:tcPr>
            <w:tcW w:w="5637" w:type="dxa"/>
            <w:hideMark/>
          </w:tcPr>
          <w:p w:rsidR="0032340E" w:rsidRDefault="0032340E" w:rsidP="00EF5BD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proofErr w:type="spellStart"/>
            <w:r>
              <w:rPr>
                <w:rFonts w:cs="Arial"/>
              </w:rPr>
              <w:t>Староведугского</w:t>
            </w:r>
            <w:proofErr w:type="spellEnd"/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сельского</w:t>
            </w:r>
            <w:proofErr w:type="gramEnd"/>
            <w:r>
              <w:rPr>
                <w:rFonts w:cs="Arial"/>
              </w:rPr>
              <w:t xml:space="preserve"> поселения</w:t>
            </w:r>
          </w:p>
        </w:tc>
        <w:tc>
          <w:tcPr>
            <w:tcW w:w="3934" w:type="dxa"/>
          </w:tcPr>
          <w:p w:rsidR="0032340E" w:rsidRDefault="0032340E" w:rsidP="00EF5BDC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Ю.А. Свиридов</w:t>
            </w:r>
          </w:p>
          <w:p w:rsidR="0032340E" w:rsidRDefault="0032340E" w:rsidP="00EF5BDC">
            <w:pPr>
              <w:ind w:firstLine="0"/>
              <w:jc w:val="right"/>
              <w:rPr>
                <w:rFonts w:cs="Arial"/>
              </w:rPr>
            </w:pPr>
          </w:p>
        </w:tc>
      </w:tr>
      <w:tr w:rsidR="0032340E" w:rsidTr="00EF5BDC">
        <w:tc>
          <w:tcPr>
            <w:tcW w:w="5637" w:type="dxa"/>
            <w:hideMark/>
          </w:tcPr>
          <w:p w:rsidR="0032340E" w:rsidRDefault="0032340E" w:rsidP="00EF5BDC">
            <w:pPr>
              <w:ind w:firstLine="12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Председатель Совета народных депутатов </w:t>
            </w:r>
            <w:proofErr w:type="spellStart"/>
            <w:r>
              <w:rPr>
                <w:rFonts w:cs="Arial"/>
              </w:rPr>
              <w:t>Староведугского</w:t>
            </w:r>
            <w:proofErr w:type="spellEnd"/>
            <w:r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934" w:type="dxa"/>
            <w:vAlign w:val="bottom"/>
          </w:tcPr>
          <w:p w:rsidR="0032340E" w:rsidRDefault="0032340E" w:rsidP="00EF5BDC">
            <w:pPr>
              <w:ind w:firstLine="0"/>
              <w:jc w:val="left"/>
              <w:rPr>
                <w:rFonts w:cs="Arial"/>
              </w:rPr>
            </w:pPr>
          </w:p>
          <w:p w:rsidR="0032340E" w:rsidRDefault="0032340E" w:rsidP="00EF5BDC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Н.И. </w:t>
            </w:r>
            <w:proofErr w:type="spellStart"/>
            <w:r>
              <w:rPr>
                <w:rFonts w:cs="Arial"/>
              </w:rPr>
              <w:t>Мачалова</w:t>
            </w:r>
            <w:proofErr w:type="spellEnd"/>
          </w:p>
          <w:p w:rsidR="0032340E" w:rsidRDefault="0032340E" w:rsidP="00EF5BDC">
            <w:pPr>
              <w:ind w:firstLine="0"/>
              <w:jc w:val="right"/>
              <w:rPr>
                <w:rFonts w:cs="Arial"/>
              </w:rPr>
            </w:pPr>
          </w:p>
        </w:tc>
      </w:tr>
    </w:tbl>
    <w:p w:rsidR="0032340E" w:rsidRPr="00905028" w:rsidRDefault="0032340E" w:rsidP="0032340E">
      <w:pPr>
        <w:pStyle w:val="ConsPlusTitle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8C04A4" w:rsidRPr="00C36460" w:rsidRDefault="008C04A4" w:rsidP="008C04A4">
      <w:pPr>
        <w:pStyle w:val="ConsPlusTitle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15600" w:rsidRPr="00C36460" w:rsidRDefault="00015600" w:rsidP="00C36460">
      <w:pPr>
        <w:ind w:firstLine="0"/>
        <w:rPr>
          <w:rFonts w:ascii="Times New Roman" w:hAnsi="Times New Roman"/>
          <w:sz w:val="28"/>
          <w:szCs w:val="28"/>
        </w:rPr>
      </w:pPr>
    </w:p>
    <w:sectPr w:rsidR="00015600" w:rsidRPr="00C36460" w:rsidSect="009A30D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86" w:rsidRDefault="00437D86" w:rsidP="007E724C">
      <w:r>
        <w:separator/>
      </w:r>
    </w:p>
  </w:endnote>
  <w:endnote w:type="continuationSeparator" w:id="0">
    <w:p w:rsidR="00437D86" w:rsidRDefault="00437D86" w:rsidP="007E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86" w:rsidRDefault="00437D86" w:rsidP="007E724C">
      <w:r>
        <w:separator/>
      </w:r>
    </w:p>
  </w:footnote>
  <w:footnote w:type="continuationSeparator" w:id="0">
    <w:p w:rsidR="00437D86" w:rsidRDefault="00437D86" w:rsidP="007E7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E9076C5"/>
    <w:multiLevelType w:val="hybridMultilevel"/>
    <w:tmpl w:val="8754306C"/>
    <w:lvl w:ilvl="0" w:tplc="D2FA710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E3"/>
    <w:rsid w:val="00015600"/>
    <w:rsid w:val="00017EBC"/>
    <w:rsid w:val="00046067"/>
    <w:rsid w:val="0004680E"/>
    <w:rsid w:val="00047481"/>
    <w:rsid w:val="000727BE"/>
    <w:rsid w:val="000B454F"/>
    <w:rsid w:val="000D37DB"/>
    <w:rsid w:val="0010292E"/>
    <w:rsid w:val="001268E2"/>
    <w:rsid w:val="001315C3"/>
    <w:rsid w:val="00132BB6"/>
    <w:rsid w:val="0013477B"/>
    <w:rsid w:val="001408CA"/>
    <w:rsid w:val="00185BD1"/>
    <w:rsid w:val="001B3572"/>
    <w:rsid w:val="001B3879"/>
    <w:rsid w:val="001B3FC0"/>
    <w:rsid w:val="001C682B"/>
    <w:rsid w:val="00225CAF"/>
    <w:rsid w:val="00274BDE"/>
    <w:rsid w:val="002A1B80"/>
    <w:rsid w:val="002A4DDF"/>
    <w:rsid w:val="002A50F4"/>
    <w:rsid w:val="002B72D8"/>
    <w:rsid w:val="002E3231"/>
    <w:rsid w:val="0031775A"/>
    <w:rsid w:val="0032340E"/>
    <w:rsid w:val="00334CC5"/>
    <w:rsid w:val="003376CC"/>
    <w:rsid w:val="003466AA"/>
    <w:rsid w:val="00377E62"/>
    <w:rsid w:val="00391838"/>
    <w:rsid w:val="00396757"/>
    <w:rsid w:val="004377BF"/>
    <w:rsid w:val="00437D86"/>
    <w:rsid w:val="00453166"/>
    <w:rsid w:val="00495CF1"/>
    <w:rsid w:val="004A2B26"/>
    <w:rsid w:val="004B3775"/>
    <w:rsid w:val="004B5BD8"/>
    <w:rsid w:val="004D3EBD"/>
    <w:rsid w:val="004E18E7"/>
    <w:rsid w:val="00503E42"/>
    <w:rsid w:val="00507948"/>
    <w:rsid w:val="00533907"/>
    <w:rsid w:val="00546A13"/>
    <w:rsid w:val="00564E72"/>
    <w:rsid w:val="005756C4"/>
    <w:rsid w:val="005A5AEB"/>
    <w:rsid w:val="005A704F"/>
    <w:rsid w:val="005C0CEC"/>
    <w:rsid w:val="00620D9D"/>
    <w:rsid w:val="00637268"/>
    <w:rsid w:val="0066157C"/>
    <w:rsid w:val="00685268"/>
    <w:rsid w:val="006D29EF"/>
    <w:rsid w:val="006F474B"/>
    <w:rsid w:val="00705593"/>
    <w:rsid w:val="0070609F"/>
    <w:rsid w:val="00717F7E"/>
    <w:rsid w:val="00722405"/>
    <w:rsid w:val="00736AE8"/>
    <w:rsid w:val="0076464F"/>
    <w:rsid w:val="0077115E"/>
    <w:rsid w:val="00784FDD"/>
    <w:rsid w:val="00797154"/>
    <w:rsid w:val="007A56A1"/>
    <w:rsid w:val="007B0752"/>
    <w:rsid w:val="007E724C"/>
    <w:rsid w:val="007F59B8"/>
    <w:rsid w:val="007F7D46"/>
    <w:rsid w:val="008033B2"/>
    <w:rsid w:val="00837C92"/>
    <w:rsid w:val="00841B08"/>
    <w:rsid w:val="00842224"/>
    <w:rsid w:val="00851087"/>
    <w:rsid w:val="00884A3F"/>
    <w:rsid w:val="00891FDD"/>
    <w:rsid w:val="008C04A4"/>
    <w:rsid w:val="00953CDA"/>
    <w:rsid w:val="0096179B"/>
    <w:rsid w:val="0097776E"/>
    <w:rsid w:val="00981869"/>
    <w:rsid w:val="009A30DD"/>
    <w:rsid w:val="009B661C"/>
    <w:rsid w:val="009E1F5F"/>
    <w:rsid w:val="009E42C2"/>
    <w:rsid w:val="00A21CED"/>
    <w:rsid w:val="00A260DA"/>
    <w:rsid w:val="00A34FE3"/>
    <w:rsid w:val="00A413E0"/>
    <w:rsid w:val="00A50208"/>
    <w:rsid w:val="00A6517C"/>
    <w:rsid w:val="00A655B3"/>
    <w:rsid w:val="00A8361B"/>
    <w:rsid w:val="00A91428"/>
    <w:rsid w:val="00A94F9C"/>
    <w:rsid w:val="00A97DC2"/>
    <w:rsid w:val="00AB0311"/>
    <w:rsid w:val="00AB1937"/>
    <w:rsid w:val="00AF6088"/>
    <w:rsid w:val="00B11FB1"/>
    <w:rsid w:val="00B25531"/>
    <w:rsid w:val="00B32E24"/>
    <w:rsid w:val="00B34CEE"/>
    <w:rsid w:val="00BA229B"/>
    <w:rsid w:val="00BC070C"/>
    <w:rsid w:val="00C20543"/>
    <w:rsid w:val="00C2656A"/>
    <w:rsid w:val="00C36460"/>
    <w:rsid w:val="00C51265"/>
    <w:rsid w:val="00C56D3B"/>
    <w:rsid w:val="00C8739F"/>
    <w:rsid w:val="00CC0E42"/>
    <w:rsid w:val="00CD504F"/>
    <w:rsid w:val="00CE1F5B"/>
    <w:rsid w:val="00CF780E"/>
    <w:rsid w:val="00D27617"/>
    <w:rsid w:val="00D6026D"/>
    <w:rsid w:val="00D605EA"/>
    <w:rsid w:val="00D82708"/>
    <w:rsid w:val="00D97795"/>
    <w:rsid w:val="00DA090E"/>
    <w:rsid w:val="00DD2CD4"/>
    <w:rsid w:val="00DD310C"/>
    <w:rsid w:val="00DF0CB5"/>
    <w:rsid w:val="00E26ED2"/>
    <w:rsid w:val="00E27DFD"/>
    <w:rsid w:val="00E44213"/>
    <w:rsid w:val="00E57A06"/>
    <w:rsid w:val="00E76865"/>
    <w:rsid w:val="00E85761"/>
    <w:rsid w:val="00E9375B"/>
    <w:rsid w:val="00E95320"/>
    <w:rsid w:val="00EC2F73"/>
    <w:rsid w:val="00EE66A5"/>
    <w:rsid w:val="00EE7D2E"/>
    <w:rsid w:val="00EF5EEF"/>
    <w:rsid w:val="00F03D77"/>
    <w:rsid w:val="00F125C0"/>
    <w:rsid w:val="00FA5CE2"/>
    <w:rsid w:val="00FB06F7"/>
    <w:rsid w:val="00FC07D7"/>
    <w:rsid w:val="00FC29FD"/>
    <w:rsid w:val="00FD1617"/>
    <w:rsid w:val="00FD5E81"/>
    <w:rsid w:val="00FF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1FB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1FB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1FB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1FB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1FB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4FE3"/>
    <w:rPr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A34FE3"/>
    <w:rPr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5C0CE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5C0CE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rsid w:val="009E42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4C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34CE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5A5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7E72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724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724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724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11F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B11FB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7E724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11F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B11FB1"/>
    <w:rPr>
      <w:color w:val="0000FF"/>
      <w:u w:val="none"/>
    </w:rPr>
  </w:style>
  <w:style w:type="paragraph" w:styleId="ac">
    <w:name w:val="header"/>
    <w:basedOn w:val="a"/>
    <w:link w:val="ad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E724C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E724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11FB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1FB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1FB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0">
    <w:name w:val="endnote text"/>
    <w:basedOn w:val="a"/>
    <w:link w:val="af1"/>
    <w:uiPriority w:val="99"/>
    <w:semiHidden/>
    <w:unhideWhenUsed/>
    <w:rsid w:val="00A91428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A91428"/>
    <w:rPr>
      <w:rFonts w:ascii="Arial" w:eastAsia="Times New Roman" w:hAnsi="Arial"/>
    </w:rPr>
  </w:style>
  <w:style w:type="character" w:styleId="af2">
    <w:name w:val="endnote reference"/>
    <w:uiPriority w:val="99"/>
    <w:semiHidden/>
    <w:unhideWhenUsed/>
    <w:rsid w:val="00A914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1FB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1FB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1FB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1FB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1FB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4FE3"/>
    <w:rPr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A34FE3"/>
    <w:rPr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5C0CE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5C0CE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rsid w:val="009E42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4C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34CE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5A5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7E72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724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724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724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11F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B11FB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7E724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11F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B11FB1"/>
    <w:rPr>
      <w:color w:val="0000FF"/>
      <w:u w:val="none"/>
    </w:rPr>
  </w:style>
  <w:style w:type="paragraph" w:styleId="ac">
    <w:name w:val="header"/>
    <w:basedOn w:val="a"/>
    <w:link w:val="ad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E724C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E724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11FB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1FB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1FB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0">
    <w:name w:val="endnote text"/>
    <w:basedOn w:val="a"/>
    <w:link w:val="af1"/>
    <w:uiPriority w:val="99"/>
    <w:semiHidden/>
    <w:unhideWhenUsed/>
    <w:rsid w:val="00A91428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A91428"/>
    <w:rPr>
      <w:rFonts w:ascii="Arial" w:eastAsia="Times New Roman" w:hAnsi="Arial"/>
    </w:rPr>
  </w:style>
  <w:style w:type="character" w:styleId="af2">
    <w:name w:val="endnote reference"/>
    <w:uiPriority w:val="99"/>
    <w:semiHidden/>
    <w:unhideWhenUsed/>
    <w:rsid w:val="00A914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A845-E889-4A10-A440-32CCFFDB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28</cp:revision>
  <cp:lastPrinted>2024-02-07T12:47:00Z</cp:lastPrinted>
  <dcterms:created xsi:type="dcterms:W3CDTF">2024-02-05T08:35:00Z</dcterms:created>
  <dcterms:modified xsi:type="dcterms:W3CDTF">2024-11-22T05:22:00Z</dcterms:modified>
</cp:coreProperties>
</file>