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01" w:rsidRPr="003122BC" w:rsidRDefault="00261801" w:rsidP="00261801">
      <w:pPr>
        <w:ind w:right="-1" w:firstLine="0"/>
        <w:rPr>
          <w:rFonts w:cs="Arial"/>
        </w:rPr>
      </w:pPr>
    </w:p>
    <w:p w:rsidR="00261801" w:rsidRPr="003122BC" w:rsidRDefault="00261801" w:rsidP="00261801">
      <w:pPr>
        <w:ind w:right="-1" w:firstLine="0"/>
        <w:rPr>
          <w:rFonts w:cs="Arial"/>
        </w:rPr>
      </w:pPr>
    </w:p>
    <w:p w:rsidR="00261801" w:rsidRPr="003122BC" w:rsidRDefault="00261801" w:rsidP="00261801">
      <w:pPr>
        <w:ind w:firstLine="0"/>
        <w:jc w:val="center"/>
        <w:rPr>
          <w:rFonts w:cs="Arial"/>
        </w:rPr>
      </w:pPr>
      <w:r w:rsidRPr="003122BC">
        <w:rPr>
          <w:rFonts w:cs="Arial"/>
          <w:noProof/>
        </w:rPr>
        <w:drawing>
          <wp:inline distT="0" distB="0" distL="0" distR="0" wp14:anchorId="7FB8D8F6" wp14:editId="7168441C">
            <wp:extent cx="495300" cy="4343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01" w:rsidRPr="003122BC" w:rsidRDefault="00261801" w:rsidP="00261801">
      <w:pPr>
        <w:ind w:firstLine="0"/>
        <w:rPr>
          <w:rFonts w:cs="Arial"/>
        </w:rPr>
      </w:pPr>
    </w:p>
    <w:p w:rsidR="00261801" w:rsidRPr="003122BC" w:rsidRDefault="00261801" w:rsidP="0026180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 w:rsidRPr="003122BC">
        <w:rPr>
          <w:rFonts w:eastAsia="Calibri" w:cs="Arial"/>
          <w:bCs/>
          <w:iCs/>
        </w:rPr>
        <w:t xml:space="preserve">СОВЕТ НАРОДНЫХ ДЕПУТАТОВ </w:t>
      </w:r>
    </w:p>
    <w:p w:rsidR="00261801" w:rsidRPr="003122BC" w:rsidRDefault="00261801" w:rsidP="0026180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3122BC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261801" w:rsidRPr="003122BC" w:rsidRDefault="00261801" w:rsidP="0026180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3122BC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261801" w:rsidRPr="003122BC" w:rsidRDefault="00261801" w:rsidP="0026180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3122BC">
        <w:rPr>
          <w:rFonts w:eastAsia="Calibri" w:cs="Arial"/>
          <w:bCs/>
          <w:iCs/>
        </w:rPr>
        <w:t>ВОРОНЕЖСКОЙ ОБЛАСТИ</w:t>
      </w:r>
    </w:p>
    <w:p w:rsidR="00261801" w:rsidRPr="003122BC" w:rsidRDefault="00261801" w:rsidP="00261801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3122BC">
        <w:rPr>
          <w:rFonts w:eastAsia="Calibri" w:cs="Arial"/>
          <w:bCs/>
          <w:iCs/>
        </w:rPr>
        <w:t>ТРЕТЬЕГО СОЗЫВА</w:t>
      </w:r>
    </w:p>
    <w:p w:rsidR="00261801" w:rsidRPr="003122BC" w:rsidRDefault="00261801" w:rsidP="00261801">
      <w:pPr>
        <w:tabs>
          <w:tab w:val="left" w:pos="7530"/>
        </w:tabs>
        <w:ind w:right="-1" w:firstLine="0"/>
        <w:jc w:val="left"/>
        <w:rPr>
          <w:rFonts w:cs="Arial"/>
        </w:rPr>
      </w:pPr>
    </w:p>
    <w:p w:rsidR="00261801" w:rsidRPr="003122BC" w:rsidRDefault="00261801" w:rsidP="00261801">
      <w:pPr>
        <w:ind w:right="-1" w:firstLine="0"/>
        <w:jc w:val="center"/>
        <w:rPr>
          <w:rFonts w:cs="Arial"/>
        </w:rPr>
      </w:pPr>
      <w:r w:rsidRPr="003122BC">
        <w:rPr>
          <w:rFonts w:cs="Arial"/>
        </w:rPr>
        <w:t>РЕШЕНИЕ</w:t>
      </w:r>
    </w:p>
    <w:p w:rsidR="00261801" w:rsidRPr="003122BC" w:rsidRDefault="00261801" w:rsidP="00261801">
      <w:pPr>
        <w:ind w:right="-1" w:firstLine="0"/>
        <w:jc w:val="left"/>
        <w:rPr>
          <w:rFonts w:cs="Arial"/>
        </w:rPr>
      </w:pPr>
    </w:p>
    <w:p w:rsidR="00CD0CFD" w:rsidRPr="003122BC" w:rsidRDefault="00CD0CFD" w:rsidP="00CD0CFD">
      <w:pPr>
        <w:ind w:right="-1" w:firstLine="0"/>
        <w:jc w:val="left"/>
        <w:rPr>
          <w:rFonts w:cs="Arial"/>
        </w:rPr>
      </w:pPr>
    </w:p>
    <w:p w:rsidR="00CD0CFD" w:rsidRPr="003122BC" w:rsidRDefault="00CD0CFD" w:rsidP="00CD0CFD">
      <w:pPr>
        <w:ind w:right="-1" w:firstLine="0"/>
        <w:jc w:val="left"/>
        <w:rPr>
          <w:rFonts w:cs="Arial"/>
        </w:rPr>
      </w:pPr>
      <w:r w:rsidRPr="003122BC">
        <w:rPr>
          <w:rFonts w:cs="Arial"/>
        </w:rPr>
        <w:t xml:space="preserve">от </w:t>
      </w:r>
      <w:r w:rsidR="001629B4" w:rsidRPr="003122BC">
        <w:rPr>
          <w:rFonts w:cs="Arial"/>
        </w:rPr>
        <w:t>22</w:t>
      </w:r>
      <w:r w:rsidR="00FF0566" w:rsidRPr="003122BC">
        <w:rPr>
          <w:rFonts w:cs="Arial"/>
        </w:rPr>
        <w:t>.</w:t>
      </w:r>
      <w:r w:rsidR="001629B4" w:rsidRPr="003122BC">
        <w:rPr>
          <w:rFonts w:cs="Arial"/>
        </w:rPr>
        <w:t>10</w:t>
      </w:r>
      <w:r w:rsidR="00FF0566" w:rsidRPr="003122BC">
        <w:rPr>
          <w:rFonts w:cs="Arial"/>
        </w:rPr>
        <w:t>.</w:t>
      </w:r>
      <w:r w:rsidRPr="003122BC">
        <w:rPr>
          <w:rFonts w:cs="Arial"/>
        </w:rPr>
        <w:t>202</w:t>
      </w:r>
      <w:r w:rsidR="001629B4" w:rsidRPr="003122BC">
        <w:rPr>
          <w:rFonts w:cs="Arial"/>
        </w:rPr>
        <w:t>4</w:t>
      </w:r>
      <w:r w:rsidRPr="003122BC">
        <w:rPr>
          <w:rFonts w:cs="Arial"/>
        </w:rPr>
        <w:t xml:space="preserve">г. № </w:t>
      </w:r>
      <w:r w:rsidR="00FF0566" w:rsidRPr="003122BC">
        <w:rPr>
          <w:rFonts w:cs="Arial"/>
        </w:rPr>
        <w:t>1</w:t>
      </w:r>
      <w:r w:rsidR="001629B4" w:rsidRPr="003122BC">
        <w:rPr>
          <w:rFonts w:cs="Arial"/>
        </w:rPr>
        <w:t>56</w:t>
      </w:r>
    </w:p>
    <w:p w:rsidR="00CD0CFD" w:rsidRPr="003122BC" w:rsidRDefault="00CD0CFD" w:rsidP="00CD0CFD">
      <w:pPr>
        <w:ind w:right="-1" w:firstLine="0"/>
        <w:jc w:val="left"/>
        <w:rPr>
          <w:rFonts w:cs="Arial"/>
        </w:rPr>
      </w:pPr>
      <w:proofErr w:type="gramStart"/>
      <w:r w:rsidRPr="003122BC">
        <w:rPr>
          <w:rFonts w:cs="Arial"/>
        </w:rPr>
        <w:t>с</w:t>
      </w:r>
      <w:proofErr w:type="gramEnd"/>
      <w:r w:rsidRPr="003122BC">
        <w:rPr>
          <w:rFonts w:cs="Arial"/>
        </w:rPr>
        <w:t>. Старая Ведуга</w:t>
      </w:r>
    </w:p>
    <w:p w:rsidR="001629B4" w:rsidRPr="003122BC" w:rsidRDefault="001629B4" w:rsidP="001629B4">
      <w:pPr>
        <w:pStyle w:val="Title"/>
        <w:spacing w:before="0" w:after="0"/>
        <w:ind w:right="3684" w:firstLine="0"/>
        <w:jc w:val="both"/>
        <w:rPr>
          <w:b w:val="0"/>
          <w:sz w:val="24"/>
          <w:szCs w:val="24"/>
        </w:rPr>
      </w:pPr>
      <w:bookmarkStart w:id="0" w:name="_GoBack"/>
    </w:p>
    <w:p w:rsidR="001629B4" w:rsidRPr="003122BC" w:rsidRDefault="001629B4" w:rsidP="003122BC">
      <w:pPr>
        <w:pStyle w:val="Title"/>
        <w:spacing w:before="0" w:after="0"/>
        <w:ind w:right="-1" w:firstLine="0"/>
        <w:rPr>
          <w:b w:val="0"/>
          <w:sz w:val="24"/>
          <w:szCs w:val="24"/>
        </w:rPr>
      </w:pPr>
      <w:r w:rsidRPr="003122BC">
        <w:rPr>
          <w:b w:val="0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Pr="003122BC">
        <w:rPr>
          <w:b w:val="0"/>
          <w:sz w:val="24"/>
          <w:szCs w:val="24"/>
        </w:rPr>
        <w:t>Староведугского</w:t>
      </w:r>
      <w:proofErr w:type="spellEnd"/>
      <w:r w:rsidRPr="003122BC">
        <w:rPr>
          <w:b w:val="0"/>
          <w:sz w:val="24"/>
          <w:szCs w:val="24"/>
        </w:rPr>
        <w:t xml:space="preserve"> сельского поселения от 18.06.2021 г.</w:t>
      </w:r>
      <w:r w:rsidR="003122BC">
        <w:rPr>
          <w:b w:val="0"/>
          <w:sz w:val="24"/>
          <w:szCs w:val="24"/>
        </w:rPr>
        <w:t xml:space="preserve"> </w:t>
      </w:r>
      <w:r w:rsidRPr="003122BC">
        <w:rPr>
          <w:b w:val="0"/>
          <w:sz w:val="24"/>
          <w:szCs w:val="24"/>
        </w:rPr>
        <w:t>№ 37 «Об утверждении Правил благоустройства</w:t>
      </w:r>
      <w:r w:rsidR="003122BC">
        <w:rPr>
          <w:b w:val="0"/>
          <w:sz w:val="24"/>
          <w:szCs w:val="24"/>
        </w:rPr>
        <w:t xml:space="preserve"> </w:t>
      </w:r>
      <w:proofErr w:type="spellStart"/>
      <w:r w:rsidRPr="003122BC">
        <w:rPr>
          <w:b w:val="0"/>
          <w:sz w:val="24"/>
          <w:szCs w:val="24"/>
        </w:rPr>
        <w:t>Староведугского</w:t>
      </w:r>
      <w:proofErr w:type="spellEnd"/>
      <w:r w:rsidRPr="003122BC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</w:t>
      </w:r>
    </w:p>
    <w:bookmarkEnd w:id="0"/>
    <w:p w:rsidR="001629B4" w:rsidRPr="003122BC" w:rsidRDefault="001629B4" w:rsidP="001629B4">
      <w:pPr>
        <w:ind w:right="3684"/>
        <w:jc w:val="center"/>
        <w:rPr>
          <w:rFonts w:cs="Arial"/>
        </w:rPr>
      </w:pPr>
    </w:p>
    <w:p w:rsidR="001629B4" w:rsidRPr="003122BC" w:rsidRDefault="001629B4" w:rsidP="001629B4">
      <w:pPr>
        <w:ind w:firstLine="700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 xml:space="preserve">В целях приведения в соответствие с действующим законодательством Совет народных депутатов </w:t>
      </w:r>
      <w:proofErr w:type="spellStart"/>
      <w:r w:rsidRPr="003122BC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122BC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решил:</w:t>
      </w:r>
    </w:p>
    <w:p w:rsidR="001629B4" w:rsidRPr="003122BC" w:rsidRDefault="001629B4" w:rsidP="001629B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3122BC">
        <w:rPr>
          <w:rFonts w:eastAsia="SimSun"/>
          <w:b w:val="0"/>
          <w:color w:val="000000"/>
          <w:sz w:val="24"/>
          <w:szCs w:val="24"/>
          <w:lang w:eastAsia="zh-CN"/>
        </w:rPr>
        <w:t>1.Внести</w:t>
      </w:r>
      <w:r w:rsidR="003122BC">
        <w:rPr>
          <w:rFonts w:eastAsia="SimSun"/>
          <w:b w:val="0"/>
          <w:color w:val="000000"/>
          <w:sz w:val="24"/>
          <w:szCs w:val="24"/>
          <w:lang w:eastAsia="zh-CN"/>
        </w:rPr>
        <w:t xml:space="preserve">  </w:t>
      </w:r>
      <w:r w:rsidRPr="003122BC">
        <w:rPr>
          <w:rFonts w:eastAsia="SimSun"/>
          <w:b w:val="0"/>
          <w:color w:val="000000"/>
          <w:sz w:val="24"/>
          <w:szCs w:val="24"/>
          <w:lang w:eastAsia="zh-CN"/>
        </w:rPr>
        <w:t>в решение Совета народных депутатов</w:t>
      </w:r>
      <w:r w:rsidRPr="003122BC">
        <w:rPr>
          <w:rFonts w:eastAsia="SimSun"/>
          <w:color w:val="000000"/>
          <w:sz w:val="24"/>
          <w:szCs w:val="24"/>
          <w:lang w:eastAsia="zh-CN"/>
        </w:rPr>
        <w:t xml:space="preserve"> </w:t>
      </w:r>
      <w:proofErr w:type="spellStart"/>
      <w:r w:rsidRPr="003122BC">
        <w:rPr>
          <w:b w:val="0"/>
          <w:sz w:val="24"/>
          <w:szCs w:val="24"/>
        </w:rPr>
        <w:t>Староведугского</w:t>
      </w:r>
      <w:proofErr w:type="spellEnd"/>
      <w:r w:rsidRPr="003122BC">
        <w:rPr>
          <w:b w:val="0"/>
          <w:sz w:val="24"/>
          <w:szCs w:val="24"/>
        </w:rPr>
        <w:t xml:space="preserve"> сельского поселения от 18.06.2021 г. № 37 «Об утверждении Правил благоустройства </w:t>
      </w:r>
      <w:proofErr w:type="spellStart"/>
      <w:r w:rsidRPr="003122BC">
        <w:rPr>
          <w:b w:val="0"/>
          <w:sz w:val="24"/>
          <w:szCs w:val="24"/>
        </w:rPr>
        <w:t>Староведугского</w:t>
      </w:r>
      <w:proofErr w:type="spellEnd"/>
      <w:r w:rsidRPr="003122BC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области»</w:t>
      </w:r>
      <w:r w:rsidRPr="003122BC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3122BC">
        <w:rPr>
          <w:rFonts w:eastAsia="SimSun"/>
          <w:b w:val="0"/>
          <w:color w:val="000000"/>
          <w:sz w:val="24"/>
          <w:szCs w:val="24"/>
          <w:lang w:eastAsia="zh-CN"/>
        </w:rPr>
        <w:t>следующие изменения и дополнения:</w:t>
      </w:r>
    </w:p>
    <w:p w:rsidR="001629B4" w:rsidRPr="003122BC" w:rsidRDefault="001629B4" w:rsidP="001629B4">
      <w:pPr>
        <w:numPr>
          <w:ilvl w:val="1"/>
          <w:numId w:val="46"/>
        </w:num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В пункте 1.1. приложения к решению слова «приказом Министерства строительства и ЖКХ Российской Федерации от 13.04.2017 г. № 711/</w:t>
      </w:r>
      <w:proofErr w:type="spellStart"/>
      <w:proofErr w:type="gramStart"/>
      <w:r w:rsidRPr="003122BC">
        <w:rPr>
          <w:rFonts w:eastAsia="SimSun" w:cs="Arial"/>
          <w:color w:val="000000"/>
          <w:lang w:eastAsia="zh-CN"/>
        </w:rPr>
        <w:t>пр</w:t>
      </w:r>
      <w:proofErr w:type="spellEnd"/>
      <w:proofErr w:type="gramEnd"/>
      <w:r w:rsidRPr="003122BC">
        <w:rPr>
          <w:rFonts w:eastAsia="SimSun" w:cs="Arial"/>
          <w:color w:val="000000"/>
          <w:lang w:eastAsia="zh-CN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</w:t>
      </w:r>
      <w:r w:rsidRPr="003122BC">
        <w:rPr>
          <w:rFonts w:eastAsia="SimSun" w:cs="Arial"/>
          <w:color w:val="000000"/>
          <w:lang w:val="en-US" w:eastAsia="zh-CN"/>
        </w:rPr>
        <w:t>N</w:t>
      </w:r>
      <w:r w:rsidRPr="003122BC">
        <w:rPr>
          <w:rFonts w:eastAsia="SimSun" w:cs="Arial"/>
          <w:color w:val="000000"/>
          <w:lang w:eastAsia="zh-CN"/>
        </w:rPr>
        <w:t xml:space="preserve"> 1042/</w:t>
      </w:r>
      <w:proofErr w:type="spellStart"/>
      <w:r w:rsidRPr="003122BC">
        <w:rPr>
          <w:rFonts w:eastAsia="SimSun" w:cs="Arial"/>
          <w:color w:val="000000"/>
          <w:lang w:eastAsia="zh-CN"/>
        </w:rPr>
        <w:t>пр</w:t>
      </w:r>
      <w:proofErr w:type="spellEnd"/>
      <w:r w:rsidRPr="003122BC">
        <w:rPr>
          <w:rFonts w:eastAsia="SimSun" w:cs="Arial"/>
          <w:color w:val="000000"/>
          <w:lang w:eastAsia="zh-CN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3122BC">
        <w:rPr>
          <w:rFonts w:eastAsia="SimSun" w:cs="Arial"/>
          <w:color w:val="000000"/>
          <w:lang w:eastAsia="zh-CN"/>
        </w:rPr>
        <w:t>»</w:t>
      </w:r>
      <w:r w:rsidRPr="003122BC">
        <w:rPr>
          <w:rFonts w:eastAsia="SimSun" w:cs="Arial"/>
          <w:color w:val="000000"/>
          <w:lang w:eastAsia="zh-CN"/>
        </w:rPr>
        <w:t>;</w:t>
      </w:r>
    </w:p>
    <w:p w:rsidR="001629B4" w:rsidRPr="003122BC" w:rsidRDefault="001629B4" w:rsidP="001629B4">
      <w:pPr>
        <w:numPr>
          <w:ilvl w:val="1"/>
          <w:numId w:val="46"/>
        </w:num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 xml:space="preserve">Пункт 3.1 «Уборка территории» приложения к решению дополнить подпунктом 3.1.4 следующего содержания: «3.1.4. Перемещение, хранение, переработка и утилизация биологических отходов на территории </w:t>
      </w:r>
      <w:proofErr w:type="spellStart"/>
      <w:r w:rsidRPr="003122BC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3122BC">
        <w:rPr>
          <w:rFonts w:eastAsia="SimSun" w:cs="Arial"/>
          <w:color w:val="000000"/>
          <w:lang w:eastAsia="zh-CN"/>
        </w:rPr>
        <w:t xml:space="preserve"> сельского 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1629B4" w:rsidRPr="003122BC" w:rsidRDefault="001629B4" w:rsidP="001629B4">
      <w:pPr>
        <w:numPr>
          <w:ilvl w:val="1"/>
          <w:numId w:val="46"/>
        </w:numPr>
        <w:ind w:firstLine="709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Пункт 6.7.1. раздела 6 «Уборка территорий населенного пункта в зимний период» приложения к решению изложить в новой редакции: « 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1629B4" w:rsidRPr="003122BC" w:rsidRDefault="001629B4" w:rsidP="001629B4">
      <w:pPr>
        <w:ind w:firstLine="709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Формирование снежных валов запрещается:</w:t>
      </w:r>
    </w:p>
    <w:p w:rsidR="001629B4" w:rsidRPr="003122BC" w:rsidRDefault="001629B4" w:rsidP="001629B4">
      <w:pPr>
        <w:ind w:firstLine="709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1629B4" w:rsidRPr="003122BC" w:rsidRDefault="001629B4" w:rsidP="001629B4">
      <w:p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lastRenderedPageBreak/>
        <w:t>- на тротуарах;</w:t>
      </w:r>
    </w:p>
    <w:p w:rsidR="001629B4" w:rsidRPr="003122BC" w:rsidRDefault="001629B4" w:rsidP="001629B4">
      <w:pPr>
        <w:ind w:firstLine="709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- вблизи участков массового пребывания граждан</w:t>
      </w:r>
    </w:p>
    <w:p w:rsidR="001629B4" w:rsidRPr="003122BC" w:rsidRDefault="001629B4" w:rsidP="001629B4">
      <w:pPr>
        <w:ind w:firstLine="709"/>
        <w:rPr>
          <w:rFonts w:eastAsia="SimSun" w:cs="Arial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Время формирования снежных валов не должно превышать 24 часов после окончания снегопада.</w:t>
      </w:r>
    </w:p>
    <w:p w:rsidR="001629B4" w:rsidRPr="003122BC" w:rsidRDefault="001629B4" w:rsidP="001629B4">
      <w:p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При формировании снежных валов у края дороги запрещается перемещение снега на тротуары, газоны и ограждения</w:t>
      </w:r>
      <w:proofErr w:type="gramStart"/>
      <w:r w:rsidRPr="003122BC">
        <w:rPr>
          <w:rFonts w:eastAsia="SimSun" w:cs="Arial"/>
          <w:color w:val="000000"/>
          <w:lang w:eastAsia="zh-CN"/>
        </w:rPr>
        <w:t>.».</w:t>
      </w:r>
      <w:proofErr w:type="gramEnd"/>
    </w:p>
    <w:p w:rsidR="001629B4" w:rsidRPr="003122BC" w:rsidRDefault="001629B4" w:rsidP="001629B4">
      <w:pPr>
        <w:numPr>
          <w:ilvl w:val="1"/>
          <w:numId w:val="46"/>
        </w:num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Пункт 24.6. раздела 24 «Содержание животных» приложения к решению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629B4" w:rsidRPr="003122BC" w:rsidRDefault="001629B4" w:rsidP="001629B4">
      <w:p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1629B4" w:rsidRPr="003122BC" w:rsidRDefault="001629B4" w:rsidP="001629B4">
      <w:p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629B4" w:rsidRPr="003122BC" w:rsidRDefault="001629B4" w:rsidP="001629B4">
      <w:p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3122BC">
        <w:rPr>
          <w:rFonts w:eastAsia="SimSun" w:cs="Arial"/>
          <w:color w:val="000000"/>
          <w:lang w:eastAsia="zh-CN"/>
        </w:rPr>
        <w:t>.».</w:t>
      </w:r>
      <w:proofErr w:type="gramEnd"/>
    </w:p>
    <w:p w:rsidR="001629B4" w:rsidRPr="003122BC" w:rsidRDefault="001629B4" w:rsidP="001629B4">
      <w:pPr>
        <w:numPr>
          <w:ilvl w:val="0"/>
          <w:numId w:val="46"/>
        </w:numPr>
        <w:ind w:firstLine="709"/>
        <w:rPr>
          <w:rFonts w:eastAsia="SimSun" w:cs="Arial"/>
          <w:color w:val="000000"/>
          <w:lang w:eastAsia="zh-CN"/>
        </w:rPr>
      </w:pPr>
      <w:r w:rsidRPr="003122BC">
        <w:rPr>
          <w:rFonts w:eastAsia="SimSun" w:cs="Arial"/>
          <w:color w:val="000000"/>
          <w:lang w:eastAsia="zh-CN"/>
        </w:rPr>
        <w:t>Решение вступает в силу с момента его официального обнародования.</w:t>
      </w:r>
    </w:p>
    <w:p w:rsidR="001629B4" w:rsidRPr="003122BC" w:rsidRDefault="001629B4" w:rsidP="001629B4">
      <w:pPr>
        <w:spacing w:after="200"/>
        <w:ind w:firstLine="709"/>
        <w:rPr>
          <w:rFonts w:cs="Arial"/>
        </w:rPr>
      </w:pPr>
      <w:r w:rsidRPr="003122BC">
        <w:rPr>
          <w:rFonts w:eastAsia="Calibri" w:cs="Arial"/>
        </w:rPr>
        <w:t>3</w:t>
      </w:r>
      <w:r w:rsidR="00261801" w:rsidRPr="003122BC">
        <w:rPr>
          <w:rFonts w:eastAsia="Calibri" w:cs="Arial"/>
        </w:rPr>
        <w:t>.</w:t>
      </w:r>
      <w:r w:rsidRPr="003122BC">
        <w:rPr>
          <w:rFonts w:eastAsia="Calibri" w:cs="Arial"/>
        </w:rPr>
        <w:t xml:space="preserve"> </w:t>
      </w:r>
      <w:proofErr w:type="gramStart"/>
      <w:r w:rsidRPr="003122BC">
        <w:rPr>
          <w:rFonts w:cs="Arial"/>
        </w:rPr>
        <w:t>Контроль за</w:t>
      </w:r>
      <w:proofErr w:type="gramEnd"/>
      <w:r w:rsidRPr="003122BC">
        <w:rPr>
          <w:rFonts w:cs="Arial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3122BC">
        <w:rPr>
          <w:rFonts w:cs="Arial"/>
        </w:rPr>
        <w:t>Староведугского</w:t>
      </w:r>
      <w:proofErr w:type="spellEnd"/>
      <w:r w:rsidRPr="003122BC">
        <w:rPr>
          <w:rFonts w:cs="Arial"/>
        </w:rPr>
        <w:t xml:space="preserve"> сельского поселения Н.И. </w:t>
      </w:r>
      <w:proofErr w:type="spellStart"/>
      <w:r w:rsidRPr="003122BC">
        <w:rPr>
          <w:rFonts w:cs="Arial"/>
        </w:rPr>
        <w:t>Мачалову</w:t>
      </w:r>
      <w:proofErr w:type="spellEnd"/>
      <w:r w:rsidRPr="003122BC">
        <w:rPr>
          <w:rFonts w:cs="Arial"/>
        </w:rPr>
        <w:t>.</w:t>
      </w:r>
    </w:p>
    <w:p w:rsidR="001629B4" w:rsidRPr="003122BC" w:rsidRDefault="001629B4" w:rsidP="001629B4">
      <w:pPr>
        <w:spacing w:after="200"/>
        <w:ind w:firstLine="709"/>
        <w:rPr>
          <w:rFonts w:cs="Arial"/>
        </w:rPr>
      </w:pPr>
    </w:p>
    <w:p w:rsidR="001629B4" w:rsidRPr="003122BC" w:rsidRDefault="001629B4" w:rsidP="001629B4">
      <w:pPr>
        <w:spacing w:after="20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1629B4" w:rsidRPr="003122BC" w:rsidTr="000F1B7C">
        <w:tc>
          <w:tcPr>
            <w:tcW w:w="6345" w:type="dxa"/>
            <w:shd w:val="clear" w:color="auto" w:fill="auto"/>
          </w:tcPr>
          <w:p w:rsidR="001629B4" w:rsidRPr="003122BC" w:rsidRDefault="001629B4" w:rsidP="000F1B7C">
            <w:pPr>
              <w:ind w:firstLine="0"/>
              <w:contextualSpacing/>
              <w:rPr>
                <w:rFonts w:cs="Arial"/>
              </w:rPr>
            </w:pPr>
            <w:r w:rsidRPr="003122BC">
              <w:rPr>
                <w:rFonts w:cs="Arial"/>
              </w:rPr>
              <w:t xml:space="preserve">Глава </w:t>
            </w:r>
            <w:proofErr w:type="spellStart"/>
            <w:r w:rsidRPr="003122BC">
              <w:rPr>
                <w:rFonts w:cs="Arial"/>
              </w:rPr>
              <w:t>Староведугского</w:t>
            </w:r>
            <w:proofErr w:type="spellEnd"/>
            <w:r w:rsidRPr="003122BC">
              <w:rPr>
                <w:rFonts w:cs="Arial"/>
              </w:rPr>
              <w:t xml:space="preserve"> </w:t>
            </w:r>
          </w:p>
          <w:p w:rsidR="001629B4" w:rsidRPr="003122BC" w:rsidRDefault="001629B4" w:rsidP="000F1B7C">
            <w:pPr>
              <w:ind w:firstLine="0"/>
              <w:contextualSpacing/>
              <w:rPr>
                <w:rFonts w:cs="Arial"/>
              </w:rPr>
            </w:pPr>
            <w:r w:rsidRPr="003122BC">
              <w:rPr>
                <w:rFonts w:cs="Arial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</w:tcPr>
          <w:p w:rsidR="001629B4" w:rsidRPr="003122BC" w:rsidRDefault="001629B4" w:rsidP="000F1B7C">
            <w:pPr>
              <w:ind w:firstLine="0"/>
              <w:jc w:val="left"/>
              <w:rPr>
                <w:rFonts w:cs="Arial"/>
              </w:rPr>
            </w:pPr>
          </w:p>
          <w:p w:rsidR="001629B4" w:rsidRPr="003122BC" w:rsidRDefault="001629B4" w:rsidP="000F1B7C">
            <w:pPr>
              <w:ind w:firstLine="0"/>
              <w:contextualSpacing/>
              <w:jc w:val="right"/>
              <w:rPr>
                <w:rFonts w:cs="Arial"/>
              </w:rPr>
            </w:pPr>
            <w:r w:rsidRPr="003122BC">
              <w:rPr>
                <w:rFonts w:cs="Arial"/>
              </w:rPr>
              <w:t>Ю.А. Свиридов</w:t>
            </w:r>
          </w:p>
          <w:p w:rsidR="001629B4" w:rsidRPr="003122BC" w:rsidRDefault="001629B4" w:rsidP="000F1B7C">
            <w:pPr>
              <w:ind w:firstLine="0"/>
              <w:contextualSpacing/>
              <w:jc w:val="right"/>
              <w:rPr>
                <w:rFonts w:cs="Arial"/>
              </w:rPr>
            </w:pPr>
          </w:p>
        </w:tc>
      </w:tr>
      <w:tr w:rsidR="001629B4" w:rsidRPr="003122BC" w:rsidTr="000F1B7C">
        <w:tc>
          <w:tcPr>
            <w:tcW w:w="6345" w:type="dxa"/>
            <w:shd w:val="clear" w:color="auto" w:fill="auto"/>
          </w:tcPr>
          <w:p w:rsidR="001629B4" w:rsidRPr="003122BC" w:rsidRDefault="001629B4" w:rsidP="000F1B7C">
            <w:pPr>
              <w:ind w:firstLine="12"/>
              <w:contextualSpacing/>
              <w:rPr>
                <w:rFonts w:cs="Arial"/>
              </w:rPr>
            </w:pPr>
            <w:r w:rsidRPr="003122BC">
              <w:rPr>
                <w:rFonts w:cs="Arial"/>
              </w:rPr>
              <w:t xml:space="preserve">Председатель Совета народных депутатов </w:t>
            </w:r>
          </w:p>
          <w:p w:rsidR="001629B4" w:rsidRPr="003122BC" w:rsidRDefault="001629B4" w:rsidP="000F1B7C">
            <w:pPr>
              <w:ind w:firstLine="12"/>
              <w:contextualSpacing/>
              <w:rPr>
                <w:rFonts w:cs="Arial"/>
              </w:rPr>
            </w:pPr>
            <w:proofErr w:type="spellStart"/>
            <w:r w:rsidRPr="003122BC">
              <w:rPr>
                <w:rFonts w:cs="Arial"/>
              </w:rPr>
              <w:t>Староведугского</w:t>
            </w:r>
            <w:proofErr w:type="spellEnd"/>
            <w:r w:rsidRPr="003122B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1629B4" w:rsidRPr="003122BC" w:rsidRDefault="001629B4" w:rsidP="000F1B7C">
            <w:pPr>
              <w:ind w:firstLine="0"/>
              <w:jc w:val="left"/>
              <w:rPr>
                <w:rFonts w:cs="Arial"/>
              </w:rPr>
            </w:pPr>
          </w:p>
          <w:p w:rsidR="001629B4" w:rsidRPr="003122BC" w:rsidRDefault="001629B4" w:rsidP="000F1B7C">
            <w:pPr>
              <w:ind w:firstLine="0"/>
              <w:jc w:val="right"/>
              <w:rPr>
                <w:rFonts w:cs="Arial"/>
              </w:rPr>
            </w:pPr>
            <w:r w:rsidRPr="003122BC">
              <w:rPr>
                <w:rFonts w:cs="Arial"/>
              </w:rPr>
              <w:t xml:space="preserve">Н.И. </w:t>
            </w:r>
            <w:proofErr w:type="spellStart"/>
            <w:r w:rsidRPr="003122BC">
              <w:rPr>
                <w:rFonts w:cs="Arial"/>
              </w:rPr>
              <w:t>Мачалова</w:t>
            </w:r>
            <w:proofErr w:type="spellEnd"/>
          </w:p>
        </w:tc>
      </w:tr>
    </w:tbl>
    <w:p w:rsidR="00CD0CFD" w:rsidRPr="003122BC" w:rsidRDefault="00CD0CFD" w:rsidP="00CD0CFD">
      <w:pPr>
        <w:ind w:right="-1" w:firstLine="0"/>
        <w:jc w:val="left"/>
        <w:rPr>
          <w:rFonts w:cs="Arial"/>
        </w:rPr>
      </w:pPr>
    </w:p>
    <w:sectPr w:rsidR="00CD0CFD" w:rsidRPr="003122BC" w:rsidSect="003122B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14" w:rsidRDefault="006C5914" w:rsidP="00D769A8">
      <w:r>
        <w:separator/>
      </w:r>
    </w:p>
  </w:endnote>
  <w:endnote w:type="continuationSeparator" w:id="0">
    <w:p w:rsidR="006C5914" w:rsidRDefault="006C5914" w:rsidP="00D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14" w:rsidRDefault="006C5914" w:rsidP="00D769A8">
      <w:r>
        <w:separator/>
      </w:r>
    </w:p>
  </w:footnote>
  <w:footnote w:type="continuationSeparator" w:id="0">
    <w:p w:rsidR="006C5914" w:rsidRDefault="006C5914" w:rsidP="00D7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1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2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33"/>
    <w:rsid w:val="00006FB5"/>
    <w:rsid w:val="000500C6"/>
    <w:rsid w:val="000827EA"/>
    <w:rsid w:val="00087DC7"/>
    <w:rsid w:val="000E427B"/>
    <w:rsid w:val="001063DF"/>
    <w:rsid w:val="0011418C"/>
    <w:rsid w:val="001154CB"/>
    <w:rsid w:val="00127267"/>
    <w:rsid w:val="00137F11"/>
    <w:rsid w:val="001400D6"/>
    <w:rsid w:val="001461B5"/>
    <w:rsid w:val="001522C1"/>
    <w:rsid w:val="001629B4"/>
    <w:rsid w:val="001B6D9B"/>
    <w:rsid w:val="001C7E7A"/>
    <w:rsid w:val="001F1CB2"/>
    <w:rsid w:val="001F2588"/>
    <w:rsid w:val="00220448"/>
    <w:rsid w:val="0024492C"/>
    <w:rsid w:val="00247010"/>
    <w:rsid w:val="00247F66"/>
    <w:rsid w:val="00261801"/>
    <w:rsid w:val="00286446"/>
    <w:rsid w:val="00293BD5"/>
    <w:rsid w:val="002A6635"/>
    <w:rsid w:val="002A69B5"/>
    <w:rsid w:val="002D4A28"/>
    <w:rsid w:val="00303E86"/>
    <w:rsid w:val="00305AA1"/>
    <w:rsid w:val="00311B33"/>
    <w:rsid w:val="003122BC"/>
    <w:rsid w:val="003162B1"/>
    <w:rsid w:val="00320FC6"/>
    <w:rsid w:val="00325302"/>
    <w:rsid w:val="003350A2"/>
    <w:rsid w:val="003A0C39"/>
    <w:rsid w:val="003B1974"/>
    <w:rsid w:val="003B5AFF"/>
    <w:rsid w:val="003C4AC1"/>
    <w:rsid w:val="003D6222"/>
    <w:rsid w:val="003E1B71"/>
    <w:rsid w:val="004058D1"/>
    <w:rsid w:val="00415FDC"/>
    <w:rsid w:val="00424E85"/>
    <w:rsid w:val="00450F91"/>
    <w:rsid w:val="00451321"/>
    <w:rsid w:val="00451D72"/>
    <w:rsid w:val="00473BDA"/>
    <w:rsid w:val="004B1A45"/>
    <w:rsid w:val="004D0625"/>
    <w:rsid w:val="004D4A9F"/>
    <w:rsid w:val="00515B0B"/>
    <w:rsid w:val="00547EEC"/>
    <w:rsid w:val="00552440"/>
    <w:rsid w:val="005A5EF0"/>
    <w:rsid w:val="005C11D1"/>
    <w:rsid w:val="005C783A"/>
    <w:rsid w:val="005E6A0F"/>
    <w:rsid w:val="00600E7E"/>
    <w:rsid w:val="00605E5E"/>
    <w:rsid w:val="00610993"/>
    <w:rsid w:val="00615A74"/>
    <w:rsid w:val="00662BF4"/>
    <w:rsid w:val="006637E4"/>
    <w:rsid w:val="006679E9"/>
    <w:rsid w:val="00672CFA"/>
    <w:rsid w:val="00684B82"/>
    <w:rsid w:val="00697E51"/>
    <w:rsid w:val="006A77BD"/>
    <w:rsid w:val="006C5914"/>
    <w:rsid w:val="007373E0"/>
    <w:rsid w:val="00752BD3"/>
    <w:rsid w:val="00756CB5"/>
    <w:rsid w:val="007A312B"/>
    <w:rsid w:val="007B2580"/>
    <w:rsid w:val="007C5101"/>
    <w:rsid w:val="007D4663"/>
    <w:rsid w:val="007E5F29"/>
    <w:rsid w:val="007E6334"/>
    <w:rsid w:val="00850284"/>
    <w:rsid w:val="008566BC"/>
    <w:rsid w:val="00864F2B"/>
    <w:rsid w:val="00866696"/>
    <w:rsid w:val="00872F08"/>
    <w:rsid w:val="0088147B"/>
    <w:rsid w:val="00896962"/>
    <w:rsid w:val="008A486D"/>
    <w:rsid w:val="008B087A"/>
    <w:rsid w:val="008D278F"/>
    <w:rsid w:val="008E7306"/>
    <w:rsid w:val="008F5147"/>
    <w:rsid w:val="009029D8"/>
    <w:rsid w:val="00920E11"/>
    <w:rsid w:val="00925FBA"/>
    <w:rsid w:val="00955802"/>
    <w:rsid w:val="00966581"/>
    <w:rsid w:val="0097344E"/>
    <w:rsid w:val="00983E97"/>
    <w:rsid w:val="00994FE2"/>
    <w:rsid w:val="009A4D1F"/>
    <w:rsid w:val="009C0E83"/>
    <w:rsid w:val="009C57AE"/>
    <w:rsid w:val="009E2119"/>
    <w:rsid w:val="009E54F8"/>
    <w:rsid w:val="009F5BB2"/>
    <w:rsid w:val="009F7C65"/>
    <w:rsid w:val="00A50168"/>
    <w:rsid w:val="00A57082"/>
    <w:rsid w:val="00A63BD0"/>
    <w:rsid w:val="00A65A0C"/>
    <w:rsid w:val="00A851FB"/>
    <w:rsid w:val="00AA2ACE"/>
    <w:rsid w:val="00AA7ADB"/>
    <w:rsid w:val="00AB2756"/>
    <w:rsid w:val="00AC3DB0"/>
    <w:rsid w:val="00AC5BE3"/>
    <w:rsid w:val="00AD228D"/>
    <w:rsid w:val="00AD404E"/>
    <w:rsid w:val="00AD534D"/>
    <w:rsid w:val="00AE36ED"/>
    <w:rsid w:val="00AF241A"/>
    <w:rsid w:val="00B04084"/>
    <w:rsid w:val="00B323DE"/>
    <w:rsid w:val="00B36205"/>
    <w:rsid w:val="00B72893"/>
    <w:rsid w:val="00B76B7F"/>
    <w:rsid w:val="00BA503C"/>
    <w:rsid w:val="00BC2138"/>
    <w:rsid w:val="00BC4F2D"/>
    <w:rsid w:val="00BD4126"/>
    <w:rsid w:val="00BF639E"/>
    <w:rsid w:val="00C35F29"/>
    <w:rsid w:val="00C41242"/>
    <w:rsid w:val="00C501A3"/>
    <w:rsid w:val="00C57A8F"/>
    <w:rsid w:val="00C72AF5"/>
    <w:rsid w:val="00CA41E2"/>
    <w:rsid w:val="00CB0053"/>
    <w:rsid w:val="00CD0CFD"/>
    <w:rsid w:val="00CD1977"/>
    <w:rsid w:val="00CE293E"/>
    <w:rsid w:val="00CE4227"/>
    <w:rsid w:val="00D03456"/>
    <w:rsid w:val="00D55D5E"/>
    <w:rsid w:val="00D579C7"/>
    <w:rsid w:val="00D769A8"/>
    <w:rsid w:val="00D94C7D"/>
    <w:rsid w:val="00DA1B1E"/>
    <w:rsid w:val="00DB0568"/>
    <w:rsid w:val="00DD1CF4"/>
    <w:rsid w:val="00E01694"/>
    <w:rsid w:val="00E048FA"/>
    <w:rsid w:val="00E103E6"/>
    <w:rsid w:val="00E16BD3"/>
    <w:rsid w:val="00E20463"/>
    <w:rsid w:val="00E22B50"/>
    <w:rsid w:val="00E61AC7"/>
    <w:rsid w:val="00E84478"/>
    <w:rsid w:val="00E973C7"/>
    <w:rsid w:val="00EA35E7"/>
    <w:rsid w:val="00EA52EE"/>
    <w:rsid w:val="00EB1707"/>
    <w:rsid w:val="00ED226B"/>
    <w:rsid w:val="00EE07A4"/>
    <w:rsid w:val="00F07235"/>
    <w:rsid w:val="00F10636"/>
    <w:rsid w:val="00F15735"/>
    <w:rsid w:val="00F431FD"/>
    <w:rsid w:val="00F5580A"/>
    <w:rsid w:val="00F62CD6"/>
    <w:rsid w:val="00F671B8"/>
    <w:rsid w:val="00F92A5C"/>
    <w:rsid w:val="00F95FEA"/>
    <w:rsid w:val="00FA2BAC"/>
    <w:rsid w:val="00FF0566"/>
    <w:rsid w:val="00FF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A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5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A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311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1B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1B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1B33"/>
    <w:rPr>
      <w:rFonts w:ascii="Arial" w:eastAsia="Times New Roman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"/>
    <w:uiPriority w:val="9"/>
    <w:rsid w:val="00311B3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311B33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A65A0C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3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link w:val="a5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4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link w:val="a7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1B33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a">
    <w:name w:val="Название Знак"/>
    <w:link w:val="a9"/>
    <w:rsid w:val="00311B3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ой текст Знак"/>
    <w:link w:val="ac"/>
    <w:semiHidden/>
    <w:rsid w:val="00311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semiHidden/>
    <w:unhideWhenUsed/>
    <w:rsid w:val="00311B33"/>
    <w:pPr>
      <w:spacing w:after="120"/>
    </w:pPr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nhideWhenUsed/>
    <w:rsid w:val="00311B33"/>
    <w:rPr>
      <w:rFonts w:ascii="Times New Roman" w:hAnsi="Times New Roman"/>
      <w:bCs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311B3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styleId="ad">
    <w:name w:val="Balloon Text"/>
    <w:basedOn w:val="a"/>
    <w:link w:val="15"/>
    <w:uiPriority w:val="99"/>
    <w:semiHidden/>
    <w:unhideWhenUsed/>
    <w:rsid w:val="00311B33"/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d"/>
    <w:uiPriority w:val="99"/>
    <w:semiHidden/>
    <w:locked/>
    <w:rsid w:val="00311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uiPriority w:val="99"/>
    <w:semiHidden/>
    <w:rsid w:val="00311B3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11B33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1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1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1B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65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A65A0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basedOn w:val="a0"/>
    <w:rsid w:val="00A65A0C"/>
    <w:rPr>
      <w:color w:val="0000FF"/>
      <w:u w:val="none"/>
    </w:rPr>
  </w:style>
  <w:style w:type="paragraph" w:customStyle="1" w:styleId="Application">
    <w:name w:val="Application!Приложение"/>
    <w:rsid w:val="00A65A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A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A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F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F671B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5A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5A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5A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5A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5A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311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1B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1B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1B33"/>
    <w:rPr>
      <w:rFonts w:ascii="Arial" w:eastAsia="Times New Roman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"/>
    <w:uiPriority w:val="9"/>
    <w:rsid w:val="00311B3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3">
    <w:name w:val="Текст примечания Знак"/>
    <w:aliases w:val="!Равноширинный текст документа Знак1"/>
    <w:link w:val="a4"/>
    <w:semiHidden/>
    <w:locked/>
    <w:rsid w:val="00311B33"/>
    <w:rPr>
      <w:rFonts w:ascii="Courier" w:eastAsia="Times New Roman" w:hAnsi="Courier"/>
      <w:sz w:val="22"/>
    </w:rPr>
  </w:style>
  <w:style w:type="paragraph" w:styleId="a4">
    <w:name w:val="annotation text"/>
    <w:aliases w:val="!Равноширинный текст документа"/>
    <w:basedOn w:val="a"/>
    <w:link w:val="a3"/>
    <w:semiHidden/>
    <w:rsid w:val="00A65A0C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3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link w:val="a5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4"/>
    <w:uiPriority w:val="99"/>
    <w:unhideWhenUsed/>
    <w:rsid w:val="00311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link w:val="a7"/>
    <w:uiPriority w:val="99"/>
    <w:locked/>
    <w:rsid w:val="00311B3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311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11B33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a">
    <w:name w:val="Название Знак"/>
    <w:link w:val="a9"/>
    <w:rsid w:val="00311B3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ой текст Знак"/>
    <w:link w:val="ac"/>
    <w:semiHidden/>
    <w:rsid w:val="00311B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semiHidden/>
    <w:unhideWhenUsed/>
    <w:rsid w:val="00311B33"/>
    <w:pPr>
      <w:spacing w:after="120"/>
    </w:pPr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nhideWhenUsed/>
    <w:rsid w:val="00311B33"/>
    <w:rPr>
      <w:rFonts w:ascii="Times New Roman" w:hAnsi="Times New Roman"/>
      <w:bCs/>
      <w:sz w:val="28"/>
      <w:szCs w:val="20"/>
      <w:lang w:val="x-none"/>
    </w:rPr>
  </w:style>
  <w:style w:type="character" w:customStyle="1" w:styleId="22">
    <w:name w:val="Основной текст 2 Знак"/>
    <w:link w:val="21"/>
    <w:rsid w:val="00311B33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styleId="ad">
    <w:name w:val="Balloon Text"/>
    <w:basedOn w:val="a"/>
    <w:link w:val="15"/>
    <w:uiPriority w:val="99"/>
    <w:semiHidden/>
    <w:unhideWhenUsed/>
    <w:rsid w:val="00311B33"/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d"/>
    <w:uiPriority w:val="99"/>
    <w:semiHidden/>
    <w:locked/>
    <w:rsid w:val="00311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uiPriority w:val="99"/>
    <w:semiHidden/>
    <w:rsid w:val="00311B3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11B33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1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11B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1B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65A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A65A0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basedOn w:val="a0"/>
    <w:rsid w:val="00A65A0C"/>
    <w:rPr>
      <w:color w:val="0000FF"/>
      <w:u w:val="none"/>
    </w:rPr>
  </w:style>
  <w:style w:type="paragraph" w:customStyle="1" w:styleId="Application">
    <w:name w:val="Application!Приложение"/>
    <w:rsid w:val="00A65A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5A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5A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FD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formattext"/>
    <w:basedOn w:val="a"/>
    <w:rsid w:val="00F671B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5E62-F5CB-496E-AB9F-5F16C78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Мананникова Мария Александровна</dc:creator>
  <cp:lastModifiedBy>USER</cp:lastModifiedBy>
  <cp:revision>33</cp:revision>
  <cp:lastPrinted>2024-10-22T05:21:00Z</cp:lastPrinted>
  <dcterms:created xsi:type="dcterms:W3CDTF">2019-07-03T05:07:00Z</dcterms:created>
  <dcterms:modified xsi:type="dcterms:W3CDTF">2024-10-22T05:29:00Z</dcterms:modified>
</cp:coreProperties>
</file>