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FC" w:rsidRDefault="004C66FC" w:rsidP="004C66FC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СОВЕТ НАРОДНЫХ ДЕПУТАТОВ </w:t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ТРЕТЬЕГО СОЗЫВА</w:t>
      </w:r>
    </w:p>
    <w:p w:rsidR="004C66FC" w:rsidRDefault="004C66FC" w:rsidP="004C66FC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:rsidR="004C66FC" w:rsidRDefault="004C66FC" w:rsidP="004C66FC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cs="Arial"/>
          <w:bCs/>
        </w:rPr>
      </w:pPr>
      <w:r>
        <w:rPr>
          <w:rFonts w:eastAsia="Calibri" w:cs="Arial"/>
          <w:bCs/>
          <w:iCs/>
        </w:rPr>
        <w:t>РЕШЕНИЕ</w:t>
      </w:r>
      <w:r>
        <w:rPr>
          <w:rFonts w:eastAsia="Calibri" w:cs="Arial"/>
          <w:iCs/>
        </w:rPr>
        <w:t xml:space="preserve"> </w:t>
      </w:r>
    </w:p>
    <w:p w:rsidR="004C66FC" w:rsidRDefault="0047519C" w:rsidP="004C66FC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iCs/>
        </w:rPr>
      </w:pPr>
      <w:r>
        <w:rPr>
          <w:rFonts w:eastAsia="Calibri" w:cs="Arial"/>
          <w:iCs/>
        </w:rPr>
        <w:t>от 07.02.2024 г. № 133</w:t>
      </w:r>
    </w:p>
    <w:p w:rsidR="004C66FC" w:rsidRDefault="004C66FC" w:rsidP="004C66FC">
      <w:pPr>
        <w:ind w:firstLine="0"/>
        <w:rPr>
          <w:rFonts w:eastAsia="Calibri" w:cs="Arial"/>
        </w:rPr>
      </w:pPr>
      <w:proofErr w:type="gramStart"/>
      <w:r>
        <w:rPr>
          <w:rFonts w:eastAsia="Calibri" w:cs="Arial"/>
        </w:rPr>
        <w:t>с</w:t>
      </w:r>
      <w:proofErr w:type="gramEnd"/>
      <w:r>
        <w:rPr>
          <w:rFonts w:eastAsia="Calibri" w:cs="Arial"/>
        </w:rPr>
        <w:t>. Старая Ведуга</w:t>
      </w:r>
    </w:p>
    <w:p w:rsidR="00FA5CE2" w:rsidRPr="00905028" w:rsidRDefault="00FA5CE2" w:rsidP="0090502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A5CE2" w:rsidRPr="004C66FC" w:rsidRDefault="00FA5CE2" w:rsidP="004C66F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15600" w:rsidRPr="00DC0F41" w:rsidRDefault="00015600" w:rsidP="00DC0F41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DC0F41">
        <w:rPr>
          <w:b w:val="0"/>
          <w:sz w:val="24"/>
          <w:szCs w:val="24"/>
        </w:rPr>
        <w:t>О</w:t>
      </w:r>
      <w:r w:rsidR="0095382E" w:rsidRPr="00DC0F41">
        <w:rPr>
          <w:b w:val="0"/>
          <w:sz w:val="24"/>
          <w:szCs w:val="24"/>
        </w:rPr>
        <w:t xml:space="preserve"> внесении </w:t>
      </w:r>
      <w:r w:rsidR="00FC02C9" w:rsidRPr="00DC0F41">
        <w:rPr>
          <w:b w:val="0"/>
          <w:sz w:val="24"/>
          <w:szCs w:val="24"/>
        </w:rPr>
        <w:t>дополнений</w:t>
      </w:r>
      <w:r w:rsidRPr="00DC0F41">
        <w:rPr>
          <w:b w:val="0"/>
          <w:sz w:val="24"/>
          <w:szCs w:val="24"/>
        </w:rPr>
        <w:t xml:space="preserve"> в решение Совета народных депутатов</w:t>
      </w:r>
      <w:r w:rsidR="000B454F" w:rsidRPr="00DC0F41">
        <w:rPr>
          <w:b w:val="0"/>
          <w:sz w:val="24"/>
          <w:szCs w:val="24"/>
        </w:rPr>
        <w:t xml:space="preserve"> </w:t>
      </w:r>
      <w:r w:rsidR="00021443" w:rsidRPr="00DC0F41">
        <w:rPr>
          <w:b w:val="0"/>
          <w:sz w:val="24"/>
          <w:szCs w:val="24"/>
        </w:rPr>
        <w:t>Староведугского сельского</w:t>
      </w:r>
      <w:r w:rsidR="00FA5CE2" w:rsidRPr="00DC0F41">
        <w:rPr>
          <w:b w:val="0"/>
          <w:sz w:val="24"/>
          <w:szCs w:val="24"/>
        </w:rPr>
        <w:t xml:space="preserve"> </w:t>
      </w:r>
      <w:r w:rsidRPr="00DC0F41">
        <w:rPr>
          <w:b w:val="0"/>
          <w:sz w:val="24"/>
          <w:szCs w:val="24"/>
        </w:rPr>
        <w:t>поселения от</w:t>
      </w:r>
      <w:r w:rsidR="000B454F" w:rsidRPr="00DC0F41">
        <w:rPr>
          <w:b w:val="0"/>
          <w:sz w:val="24"/>
          <w:szCs w:val="24"/>
        </w:rPr>
        <w:t xml:space="preserve"> </w:t>
      </w:r>
      <w:r w:rsidR="00021443" w:rsidRPr="00DC0F41">
        <w:rPr>
          <w:b w:val="0"/>
          <w:sz w:val="24"/>
          <w:szCs w:val="24"/>
        </w:rPr>
        <w:t>01.11.2022</w:t>
      </w:r>
      <w:r w:rsidRPr="00DC0F41">
        <w:rPr>
          <w:b w:val="0"/>
          <w:sz w:val="24"/>
          <w:szCs w:val="24"/>
        </w:rPr>
        <w:t xml:space="preserve"> г. № </w:t>
      </w:r>
      <w:r w:rsidR="00021443" w:rsidRPr="00DC0F41">
        <w:rPr>
          <w:b w:val="0"/>
          <w:sz w:val="24"/>
          <w:szCs w:val="24"/>
        </w:rPr>
        <w:t>79</w:t>
      </w:r>
      <w:r w:rsidRPr="00DC0F41">
        <w:rPr>
          <w:b w:val="0"/>
          <w:sz w:val="24"/>
          <w:szCs w:val="24"/>
        </w:rPr>
        <w:t xml:space="preserve"> «О налоге на</w:t>
      </w:r>
      <w:r w:rsidR="00FA5CE2" w:rsidRPr="00DC0F41">
        <w:rPr>
          <w:b w:val="0"/>
          <w:sz w:val="24"/>
          <w:szCs w:val="24"/>
        </w:rPr>
        <w:t xml:space="preserve"> </w:t>
      </w:r>
      <w:r w:rsidRPr="00DC0F41">
        <w:rPr>
          <w:b w:val="0"/>
          <w:sz w:val="24"/>
          <w:szCs w:val="24"/>
        </w:rPr>
        <w:t>имущество физических лиц на 202</w:t>
      </w:r>
      <w:r w:rsidR="00905028" w:rsidRPr="00DC0F41">
        <w:rPr>
          <w:b w:val="0"/>
          <w:sz w:val="24"/>
          <w:szCs w:val="24"/>
        </w:rPr>
        <w:t>3</w:t>
      </w:r>
      <w:r w:rsidRPr="00DC0F41">
        <w:rPr>
          <w:b w:val="0"/>
          <w:sz w:val="24"/>
          <w:szCs w:val="24"/>
        </w:rPr>
        <w:t xml:space="preserve"> год»</w:t>
      </w:r>
    </w:p>
    <w:p w:rsidR="00FA5CE2" w:rsidRPr="00905028" w:rsidRDefault="00FA5CE2" w:rsidP="0090502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15600" w:rsidRPr="0047519C" w:rsidRDefault="00015600" w:rsidP="00905028">
      <w:pPr>
        <w:ind w:firstLine="709"/>
        <w:rPr>
          <w:rFonts w:cs="Arial"/>
        </w:rPr>
      </w:pPr>
      <w:r w:rsidRPr="0047519C">
        <w:rPr>
          <w:rFonts w:cs="Arial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</w:t>
      </w:r>
      <w:r w:rsidR="000B454F" w:rsidRPr="0047519C">
        <w:rPr>
          <w:rFonts w:cs="Arial"/>
        </w:rPr>
        <w:t xml:space="preserve">овании Устава </w:t>
      </w:r>
      <w:r w:rsidR="00021443" w:rsidRPr="0047519C">
        <w:rPr>
          <w:rFonts w:cs="Arial"/>
        </w:rPr>
        <w:t>Староведугского сельского</w:t>
      </w:r>
      <w:r w:rsidRPr="0047519C">
        <w:rPr>
          <w:rFonts w:cs="Arial"/>
        </w:rPr>
        <w:t xml:space="preserve"> поселения, Совет народны</w:t>
      </w:r>
      <w:r w:rsidR="000B454F" w:rsidRPr="0047519C">
        <w:rPr>
          <w:rFonts w:cs="Arial"/>
        </w:rPr>
        <w:t xml:space="preserve">х депутатов </w:t>
      </w:r>
      <w:r w:rsidR="00021443" w:rsidRPr="0047519C">
        <w:rPr>
          <w:rFonts w:cs="Arial"/>
        </w:rPr>
        <w:t>Староведугского сельского</w:t>
      </w:r>
      <w:r w:rsidR="00905028" w:rsidRPr="0047519C">
        <w:rPr>
          <w:rFonts w:cs="Arial"/>
        </w:rPr>
        <w:t xml:space="preserve"> </w:t>
      </w:r>
      <w:r w:rsidRPr="0047519C">
        <w:rPr>
          <w:rFonts w:cs="Arial"/>
        </w:rPr>
        <w:t>поселения решил:</w:t>
      </w:r>
    </w:p>
    <w:p w:rsidR="00015600" w:rsidRPr="0047519C" w:rsidRDefault="00015600" w:rsidP="00905028">
      <w:pPr>
        <w:ind w:firstLine="709"/>
        <w:rPr>
          <w:rFonts w:cs="Arial"/>
          <w:bCs/>
        </w:rPr>
      </w:pPr>
      <w:r w:rsidRPr="0047519C">
        <w:rPr>
          <w:rFonts w:cs="Arial"/>
        </w:rPr>
        <w:t>1. Внести в решение Совета на</w:t>
      </w:r>
      <w:r w:rsidR="000B454F" w:rsidRPr="0047519C">
        <w:rPr>
          <w:rFonts w:cs="Arial"/>
        </w:rPr>
        <w:t xml:space="preserve">родных депутатов </w:t>
      </w:r>
      <w:r w:rsidR="00021443" w:rsidRPr="0047519C">
        <w:rPr>
          <w:rFonts w:cs="Arial"/>
        </w:rPr>
        <w:t xml:space="preserve">Староведугского сельского поселения </w:t>
      </w:r>
      <w:r w:rsidR="000B454F" w:rsidRPr="0047519C">
        <w:rPr>
          <w:rFonts w:cs="Arial"/>
        </w:rPr>
        <w:t xml:space="preserve">от </w:t>
      </w:r>
      <w:r w:rsidR="00021443" w:rsidRPr="0047519C">
        <w:rPr>
          <w:rFonts w:cs="Arial"/>
        </w:rPr>
        <w:t>01.11.2022</w:t>
      </w:r>
      <w:r w:rsidR="00905028" w:rsidRPr="0047519C">
        <w:rPr>
          <w:rFonts w:cs="Arial"/>
        </w:rPr>
        <w:t xml:space="preserve"> </w:t>
      </w:r>
      <w:r w:rsidR="00021443" w:rsidRPr="0047519C">
        <w:rPr>
          <w:rFonts w:cs="Arial"/>
        </w:rPr>
        <w:t>года №</w:t>
      </w:r>
      <w:r w:rsidR="00DC0F41">
        <w:rPr>
          <w:rFonts w:cs="Arial"/>
        </w:rPr>
        <w:t xml:space="preserve"> </w:t>
      </w:r>
      <w:r w:rsidR="00021443" w:rsidRPr="0047519C">
        <w:rPr>
          <w:rFonts w:cs="Arial"/>
        </w:rPr>
        <w:t>79</w:t>
      </w:r>
      <w:r w:rsidR="00905028" w:rsidRPr="0047519C">
        <w:rPr>
          <w:rFonts w:cs="Arial"/>
        </w:rPr>
        <w:t xml:space="preserve"> </w:t>
      </w:r>
      <w:r w:rsidRPr="0047519C">
        <w:rPr>
          <w:rFonts w:cs="Arial"/>
          <w:bCs/>
        </w:rPr>
        <w:t>«О налоге на имущество физических лиц на 202</w:t>
      </w:r>
      <w:r w:rsidR="00905028" w:rsidRPr="0047519C">
        <w:rPr>
          <w:rFonts w:cs="Arial"/>
          <w:bCs/>
        </w:rPr>
        <w:t>3</w:t>
      </w:r>
      <w:r w:rsidRPr="0047519C">
        <w:rPr>
          <w:rFonts w:cs="Arial"/>
          <w:bCs/>
        </w:rPr>
        <w:t xml:space="preserve"> год»</w:t>
      </w:r>
      <w:r w:rsidRPr="0047519C">
        <w:rPr>
          <w:rFonts w:cs="Arial"/>
        </w:rPr>
        <w:t xml:space="preserve"> </w:t>
      </w:r>
      <w:r w:rsidR="00FF2EDF" w:rsidRPr="0047519C">
        <w:rPr>
          <w:rFonts w:cs="Arial"/>
          <w:bCs/>
        </w:rPr>
        <w:t xml:space="preserve">следующие </w:t>
      </w:r>
      <w:r w:rsidRPr="0047519C">
        <w:rPr>
          <w:rFonts w:cs="Arial"/>
          <w:bCs/>
        </w:rPr>
        <w:t>дополнения:</w:t>
      </w:r>
    </w:p>
    <w:p w:rsidR="00017EBC" w:rsidRPr="0047519C" w:rsidRDefault="00017EBC" w:rsidP="00905028">
      <w:pPr>
        <w:ind w:firstLine="709"/>
        <w:rPr>
          <w:rFonts w:cs="Arial"/>
        </w:rPr>
      </w:pPr>
      <w:r w:rsidRPr="0047519C">
        <w:rPr>
          <w:rFonts w:cs="Arial"/>
        </w:rPr>
        <w:t xml:space="preserve">1.1. Дополнить решение пунктом </w:t>
      </w:r>
      <w:r w:rsidR="00B50105">
        <w:rPr>
          <w:rFonts w:cs="Arial"/>
        </w:rPr>
        <w:t>4</w:t>
      </w:r>
      <w:r w:rsidRPr="0047519C">
        <w:rPr>
          <w:rFonts w:cs="Arial"/>
        </w:rPr>
        <w:t xml:space="preserve"> следующего содержания</w:t>
      </w:r>
      <w:r w:rsidR="00DD2CD4" w:rsidRPr="0047519C">
        <w:rPr>
          <w:rFonts w:cs="Arial"/>
        </w:rPr>
        <w:t>:</w:t>
      </w:r>
    </w:p>
    <w:p w:rsidR="00017EBC" w:rsidRPr="0047519C" w:rsidRDefault="00B50105" w:rsidP="00905028">
      <w:pPr>
        <w:ind w:firstLine="709"/>
        <w:rPr>
          <w:rFonts w:cs="Arial"/>
        </w:rPr>
      </w:pPr>
      <w:r>
        <w:rPr>
          <w:rFonts w:cs="Arial"/>
        </w:rPr>
        <w:t>«4.</w:t>
      </w:r>
      <w:r w:rsidR="00017EBC" w:rsidRPr="0047519C">
        <w:rPr>
          <w:rFonts w:cs="Arial"/>
        </w:rPr>
        <w:t xml:space="preserve"> Установить дополнительные категории налогоплательщиков, освобождаемые от уплаты налога на имущество физических лиц:</w:t>
      </w:r>
    </w:p>
    <w:p w:rsidR="00FA5CE2" w:rsidRPr="00905028" w:rsidRDefault="00FA5CE2" w:rsidP="0090502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623"/>
      </w:tblGrid>
      <w:tr w:rsidR="00017EBC" w:rsidRPr="00905028" w:rsidTr="00DC0F41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DC0F41" w:rsidRDefault="00017EBC" w:rsidP="00DC0F4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C0F41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DC0F41" w:rsidRDefault="00017EBC" w:rsidP="00DC0F4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C0F41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017EBC" w:rsidRPr="00905028" w:rsidTr="00DC0F41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BC" w:rsidRPr="0047519C" w:rsidRDefault="00B25531" w:rsidP="00905028">
            <w:pPr>
              <w:ind w:firstLine="0"/>
              <w:rPr>
                <w:rFonts w:cs="Arial"/>
              </w:rPr>
            </w:pPr>
            <w:r w:rsidRPr="0047519C">
              <w:rPr>
                <w:rFonts w:cs="Arial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47519C">
              <w:rPr>
                <w:rFonts w:cs="Arial"/>
              </w:rPr>
              <w:t>семей</w:t>
            </w:r>
            <w:proofErr w:type="gramEnd"/>
            <w:r w:rsidRPr="0047519C">
              <w:rPr>
                <w:rFonts w:cs="Arial"/>
              </w:rPr>
              <w:t xml:space="preserve"> установленные частью 5 статьи 2 Федерального закона от 27.05.1998 № 76-</w:t>
            </w:r>
            <w:r w:rsidR="00F06184">
              <w:rPr>
                <w:rFonts w:cs="Arial"/>
              </w:rPr>
              <w:t>ФЗ «О статусе военнослужащих».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47519C" w:rsidRDefault="00017EBC" w:rsidP="00D0729F">
            <w:pPr>
              <w:ind w:firstLine="0"/>
              <w:rPr>
                <w:rFonts w:cs="Arial"/>
              </w:rPr>
            </w:pPr>
            <w:r w:rsidRPr="0047519C">
              <w:rPr>
                <w:rFonts w:cs="Arial"/>
              </w:rPr>
              <w:t>Жилые дома, части жилых домов, квартиры, части квартир, комнаты</w:t>
            </w:r>
            <w:r w:rsidR="00905028" w:rsidRPr="0047519C">
              <w:rPr>
                <w:rFonts w:cs="Arial"/>
              </w:rPr>
              <w:t xml:space="preserve">,  гараж или </w:t>
            </w:r>
            <w:proofErr w:type="spellStart"/>
            <w:r w:rsidR="00905028" w:rsidRPr="0047519C">
              <w:rPr>
                <w:rFonts w:cs="Arial"/>
              </w:rPr>
              <w:t>машино</w:t>
            </w:r>
            <w:proofErr w:type="spellEnd"/>
            <w:r w:rsidR="00905028" w:rsidRPr="0047519C">
              <w:rPr>
                <w:rFonts w:cs="Arial"/>
              </w:rPr>
              <w:t>-место</w:t>
            </w:r>
          </w:p>
        </w:tc>
      </w:tr>
      <w:tr w:rsidR="00905028" w:rsidRPr="00905028" w:rsidTr="00DC0F41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28" w:rsidRPr="0047519C" w:rsidRDefault="00905028" w:rsidP="00D0729F">
            <w:pPr>
              <w:ind w:firstLine="0"/>
              <w:rPr>
                <w:rFonts w:cs="Arial"/>
              </w:rPr>
            </w:pPr>
            <w:r w:rsidRPr="0047519C">
              <w:rPr>
                <w:rFonts w:cs="Arial"/>
              </w:rPr>
              <w:t>Граждане</w:t>
            </w:r>
            <w:r w:rsidR="00D0729F" w:rsidRPr="0047519C">
              <w:rPr>
                <w:rFonts w:cs="Arial"/>
              </w:rPr>
              <w:t>,</w:t>
            </w:r>
            <w:r w:rsidRPr="0047519C">
              <w:rPr>
                <w:rFonts w:cs="Arial"/>
              </w:rPr>
              <w:t xml:space="preserve"> </w:t>
            </w:r>
            <w:r w:rsidR="00D0729F" w:rsidRPr="0047519C">
              <w:rPr>
                <w:rFonts w:cs="Arial"/>
              </w:rPr>
              <w:t xml:space="preserve">заключившие контракт о прохождении военной службы в зоне проведения специальной военной операции Вооруженными Силами Российской Федерации </w:t>
            </w:r>
            <w:r w:rsidRPr="0047519C">
              <w:rPr>
                <w:rFonts w:cs="Arial"/>
              </w:rPr>
              <w:t xml:space="preserve">и члены их </w:t>
            </w:r>
            <w:proofErr w:type="gramStart"/>
            <w:r w:rsidRPr="0047519C">
              <w:rPr>
                <w:rFonts w:cs="Arial"/>
              </w:rPr>
              <w:t>семей</w:t>
            </w:r>
            <w:proofErr w:type="gramEnd"/>
            <w:r w:rsidRPr="0047519C">
              <w:rPr>
                <w:rFonts w:cs="Arial"/>
              </w:rPr>
              <w:t xml:space="preserve"> установленные частью 5 статьи 2 Федерального закона от 27.05.1998 № 76-ФЗ «О статусе военнослужащих».»</w:t>
            </w:r>
            <w:r w:rsidR="00F06184">
              <w:rPr>
                <w:rFonts w:cs="Arial"/>
              </w:rPr>
              <w:t>.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28" w:rsidRPr="0047519C" w:rsidRDefault="00D0729F" w:rsidP="00905028">
            <w:pPr>
              <w:ind w:firstLine="0"/>
              <w:rPr>
                <w:rFonts w:cs="Arial"/>
              </w:rPr>
            </w:pPr>
            <w:r w:rsidRPr="0047519C">
              <w:rPr>
                <w:rFonts w:cs="Arial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47519C">
              <w:rPr>
                <w:rFonts w:cs="Arial"/>
              </w:rPr>
              <w:t>машино</w:t>
            </w:r>
            <w:proofErr w:type="spellEnd"/>
            <w:r w:rsidRPr="0047519C">
              <w:rPr>
                <w:rFonts w:cs="Arial"/>
              </w:rPr>
              <w:t>-место</w:t>
            </w:r>
          </w:p>
        </w:tc>
      </w:tr>
    </w:tbl>
    <w:p w:rsidR="00C56D3B" w:rsidRPr="00905028" w:rsidRDefault="00C56D3B" w:rsidP="00905028">
      <w:pPr>
        <w:ind w:firstLine="709"/>
        <w:rPr>
          <w:rFonts w:ascii="Times New Roman" w:hAnsi="Times New Roman"/>
          <w:sz w:val="28"/>
          <w:szCs w:val="28"/>
        </w:rPr>
      </w:pPr>
    </w:p>
    <w:p w:rsidR="00C56D3B" w:rsidRPr="0047519C" w:rsidRDefault="00884A3F" w:rsidP="00905028">
      <w:pPr>
        <w:ind w:firstLine="709"/>
        <w:rPr>
          <w:rFonts w:cs="Arial"/>
        </w:rPr>
      </w:pPr>
      <w:r w:rsidRPr="0047519C">
        <w:rPr>
          <w:rFonts w:cs="Arial"/>
        </w:rPr>
        <w:lastRenderedPageBreak/>
        <w:t>2.</w:t>
      </w:r>
      <w:r w:rsidR="001C682B" w:rsidRPr="0047519C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FA5CE2" w:rsidRPr="0047519C">
        <w:rPr>
          <w:rFonts w:cs="Arial"/>
        </w:rPr>
        <w:t>,</w:t>
      </w:r>
      <w:r w:rsidR="001C682B" w:rsidRPr="0047519C">
        <w:rPr>
          <w:rFonts w:cs="Arial"/>
        </w:rPr>
        <w:t xml:space="preserve"> возникшие с 01.01.202</w:t>
      </w:r>
      <w:r w:rsidR="00905028" w:rsidRPr="0047519C">
        <w:rPr>
          <w:rFonts w:cs="Arial"/>
        </w:rPr>
        <w:t>3</w:t>
      </w:r>
      <w:r w:rsidR="001C682B" w:rsidRPr="0047519C">
        <w:rPr>
          <w:rFonts w:cs="Arial"/>
        </w:rPr>
        <w:t xml:space="preserve"> года.</w:t>
      </w:r>
    </w:p>
    <w:p w:rsidR="00FA5CE2" w:rsidRPr="0047519C" w:rsidRDefault="00FA5CE2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47519C">
        <w:rPr>
          <w:b w:val="0"/>
          <w:color w:val="000000"/>
          <w:sz w:val="24"/>
          <w:szCs w:val="24"/>
        </w:rPr>
        <w:t>3.</w:t>
      </w:r>
      <w:proofErr w:type="gramStart"/>
      <w:r w:rsidRPr="0047519C">
        <w:rPr>
          <w:b w:val="0"/>
          <w:color w:val="000000"/>
          <w:sz w:val="24"/>
          <w:szCs w:val="24"/>
        </w:rPr>
        <w:t>Контроль за</w:t>
      </w:r>
      <w:proofErr w:type="gramEnd"/>
      <w:r w:rsidRPr="0047519C">
        <w:rPr>
          <w:b w:val="0"/>
          <w:color w:val="000000"/>
          <w:sz w:val="24"/>
          <w:szCs w:val="24"/>
        </w:rPr>
        <w:t xml:space="preserve"> исполнением настоящего решения </w:t>
      </w:r>
      <w:r w:rsidR="004C66FC" w:rsidRPr="0047519C">
        <w:rPr>
          <w:b w:val="0"/>
          <w:color w:val="000000"/>
          <w:sz w:val="24"/>
          <w:szCs w:val="24"/>
        </w:rPr>
        <w:t xml:space="preserve">возложить на председателя Совета народных депутатов </w:t>
      </w:r>
      <w:proofErr w:type="spellStart"/>
      <w:r w:rsidR="004C66FC" w:rsidRPr="0047519C">
        <w:rPr>
          <w:b w:val="0"/>
          <w:color w:val="000000"/>
          <w:sz w:val="24"/>
          <w:szCs w:val="24"/>
        </w:rPr>
        <w:t>Староведугского</w:t>
      </w:r>
      <w:proofErr w:type="spellEnd"/>
      <w:r w:rsidR="004C66FC" w:rsidRPr="0047519C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="004C66FC" w:rsidRPr="0047519C">
        <w:rPr>
          <w:b w:val="0"/>
          <w:color w:val="000000"/>
          <w:sz w:val="24"/>
          <w:szCs w:val="24"/>
        </w:rPr>
        <w:t>Н.И.Мачалову</w:t>
      </w:r>
      <w:proofErr w:type="spellEnd"/>
      <w:r w:rsidR="00935569" w:rsidRPr="0047519C">
        <w:rPr>
          <w:b w:val="0"/>
          <w:color w:val="000000"/>
          <w:sz w:val="24"/>
          <w:szCs w:val="24"/>
        </w:rPr>
        <w:t>.</w:t>
      </w:r>
    </w:p>
    <w:p w:rsidR="009C6109" w:rsidRDefault="009C6109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C6109" w:rsidRDefault="009C6109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C6109" w:rsidTr="009C6109">
        <w:tc>
          <w:tcPr>
            <w:tcW w:w="5637" w:type="dxa"/>
            <w:hideMark/>
          </w:tcPr>
          <w:p w:rsidR="009C6109" w:rsidRDefault="009C61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Староведугского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поселения</w:t>
            </w:r>
          </w:p>
        </w:tc>
        <w:tc>
          <w:tcPr>
            <w:tcW w:w="3934" w:type="dxa"/>
          </w:tcPr>
          <w:p w:rsidR="009C6109" w:rsidRDefault="009C61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Ю.А. Свиридов</w:t>
            </w:r>
          </w:p>
          <w:p w:rsidR="009C6109" w:rsidRDefault="009C6109">
            <w:pPr>
              <w:ind w:firstLine="0"/>
              <w:jc w:val="right"/>
              <w:rPr>
                <w:rFonts w:cs="Arial"/>
              </w:rPr>
            </w:pPr>
          </w:p>
        </w:tc>
      </w:tr>
      <w:tr w:rsidR="009C6109" w:rsidTr="009C6109">
        <w:tc>
          <w:tcPr>
            <w:tcW w:w="5637" w:type="dxa"/>
            <w:hideMark/>
          </w:tcPr>
          <w:p w:rsidR="009C6109" w:rsidRDefault="009C6109">
            <w:pPr>
              <w:ind w:firstLine="12"/>
              <w:jc w:val="left"/>
              <w:rPr>
                <w:rFonts w:cs="Arial"/>
              </w:rPr>
            </w:pPr>
            <w:r>
              <w:rPr>
                <w:rFonts w:cs="Arial"/>
              </w:rPr>
              <w:t>Председатель Совета народных депутатов Староведугского сельского поселения</w:t>
            </w:r>
          </w:p>
        </w:tc>
        <w:tc>
          <w:tcPr>
            <w:tcW w:w="3934" w:type="dxa"/>
            <w:vAlign w:val="bottom"/>
          </w:tcPr>
          <w:p w:rsidR="009C6109" w:rsidRDefault="009C6109">
            <w:pPr>
              <w:ind w:firstLine="0"/>
              <w:jc w:val="left"/>
              <w:rPr>
                <w:rFonts w:cs="Arial"/>
              </w:rPr>
            </w:pPr>
          </w:p>
          <w:p w:rsidR="009C6109" w:rsidRDefault="009C61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Н.И. </w:t>
            </w:r>
            <w:proofErr w:type="spellStart"/>
            <w:r>
              <w:rPr>
                <w:rFonts w:cs="Arial"/>
              </w:rPr>
              <w:t>Мачалова</w:t>
            </w:r>
            <w:proofErr w:type="spellEnd"/>
          </w:p>
          <w:p w:rsidR="009C6109" w:rsidRDefault="009C6109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015600" w:rsidRPr="00905028" w:rsidRDefault="00015600" w:rsidP="003C12C4">
      <w:pPr>
        <w:ind w:firstLine="0"/>
        <w:rPr>
          <w:rFonts w:ascii="Times New Roman" w:hAnsi="Times New Roman"/>
          <w:sz w:val="28"/>
          <w:szCs w:val="28"/>
        </w:rPr>
      </w:pPr>
    </w:p>
    <w:sectPr w:rsidR="00015600" w:rsidRPr="00905028" w:rsidSect="00DC0F4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AD" w:rsidRDefault="00965FAD" w:rsidP="007E724C">
      <w:r>
        <w:separator/>
      </w:r>
    </w:p>
  </w:endnote>
  <w:endnote w:type="continuationSeparator" w:id="0">
    <w:p w:rsidR="00965FAD" w:rsidRDefault="00965FAD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AD" w:rsidRDefault="00965FAD" w:rsidP="007E724C">
      <w:r>
        <w:separator/>
      </w:r>
    </w:p>
  </w:footnote>
  <w:footnote w:type="continuationSeparator" w:id="0">
    <w:p w:rsidR="00965FAD" w:rsidRDefault="00965FAD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21443"/>
    <w:rsid w:val="00046067"/>
    <w:rsid w:val="0004680E"/>
    <w:rsid w:val="00047481"/>
    <w:rsid w:val="000727BE"/>
    <w:rsid w:val="000B454F"/>
    <w:rsid w:val="000D37DB"/>
    <w:rsid w:val="001268E2"/>
    <w:rsid w:val="00132BB6"/>
    <w:rsid w:val="00185BD1"/>
    <w:rsid w:val="001B3572"/>
    <w:rsid w:val="001B3879"/>
    <w:rsid w:val="001C682B"/>
    <w:rsid w:val="00205231"/>
    <w:rsid w:val="00225CAF"/>
    <w:rsid w:val="00264D67"/>
    <w:rsid w:val="00274BDE"/>
    <w:rsid w:val="002A4DDF"/>
    <w:rsid w:val="002E3231"/>
    <w:rsid w:val="00325B0B"/>
    <w:rsid w:val="003376CC"/>
    <w:rsid w:val="00377E62"/>
    <w:rsid w:val="00391838"/>
    <w:rsid w:val="00396757"/>
    <w:rsid w:val="003A1BE9"/>
    <w:rsid w:val="003C12C4"/>
    <w:rsid w:val="004377BF"/>
    <w:rsid w:val="00450CF7"/>
    <w:rsid w:val="0047519C"/>
    <w:rsid w:val="00495CF1"/>
    <w:rsid w:val="004A2B26"/>
    <w:rsid w:val="004B3775"/>
    <w:rsid w:val="004C66FC"/>
    <w:rsid w:val="004E18E7"/>
    <w:rsid w:val="0050109F"/>
    <w:rsid w:val="00503E42"/>
    <w:rsid w:val="00533907"/>
    <w:rsid w:val="00564E72"/>
    <w:rsid w:val="005A5AEB"/>
    <w:rsid w:val="005A704F"/>
    <w:rsid w:val="005C0CEC"/>
    <w:rsid w:val="005F753B"/>
    <w:rsid w:val="00620D9D"/>
    <w:rsid w:val="00637268"/>
    <w:rsid w:val="006D29EF"/>
    <w:rsid w:val="006E2535"/>
    <w:rsid w:val="006F474B"/>
    <w:rsid w:val="0070609F"/>
    <w:rsid w:val="00717F7E"/>
    <w:rsid w:val="00722405"/>
    <w:rsid w:val="00736AE8"/>
    <w:rsid w:val="0076464F"/>
    <w:rsid w:val="0077115E"/>
    <w:rsid w:val="00797154"/>
    <w:rsid w:val="007B0752"/>
    <w:rsid w:val="007E724C"/>
    <w:rsid w:val="007F59B8"/>
    <w:rsid w:val="007F7D46"/>
    <w:rsid w:val="008033B2"/>
    <w:rsid w:val="00841B08"/>
    <w:rsid w:val="00842224"/>
    <w:rsid w:val="00851087"/>
    <w:rsid w:val="00884A3F"/>
    <w:rsid w:val="00905028"/>
    <w:rsid w:val="00932303"/>
    <w:rsid w:val="00935569"/>
    <w:rsid w:val="0095382E"/>
    <w:rsid w:val="00953CDA"/>
    <w:rsid w:val="0096179B"/>
    <w:rsid w:val="00965FAD"/>
    <w:rsid w:val="00975534"/>
    <w:rsid w:val="0097776E"/>
    <w:rsid w:val="00980B3B"/>
    <w:rsid w:val="00981869"/>
    <w:rsid w:val="009C6109"/>
    <w:rsid w:val="009E1F5F"/>
    <w:rsid w:val="009E42C2"/>
    <w:rsid w:val="00A002FC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B1937"/>
    <w:rsid w:val="00B25531"/>
    <w:rsid w:val="00B317DC"/>
    <w:rsid w:val="00B32E24"/>
    <w:rsid w:val="00B34CEE"/>
    <w:rsid w:val="00B50105"/>
    <w:rsid w:val="00BA229B"/>
    <w:rsid w:val="00BB2DBA"/>
    <w:rsid w:val="00BD1935"/>
    <w:rsid w:val="00C20543"/>
    <w:rsid w:val="00C51265"/>
    <w:rsid w:val="00C56D3B"/>
    <w:rsid w:val="00C8739F"/>
    <w:rsid w:val="00CC0E42"/>
    <w:rsid w:val="00CD504F"/>
    <w:rsid w:val="00CE1F5B"/>
    <w:rsid w:val="00CF780E"/>
    <w:rsid w:val="00D0729F"/>
    <w:rsid w:val="00D27617"/>
    <w:rsid w:val="00D6026D"/>
    <w:rsid w:val="00D82708"/>
    <w:rsid w:val="00D97795"/>
    <w:rsid w:val="00DC0F41"/>
    <w:rsid w:val="00DD2CD4"/>
    <w:rsid w:val="00DD310C"/>
    <w:rsid w:val="00DF0CB5"/>
    <w:rsid w:val="00E26ED2"/>
    <w:rsid w:val="00E27DFD"/>
    <w:rsid w:val="00E44213"/>
    <w:rsid w:val="00E7355C"/>
    <w:rsid w:val="00E76865"/>
    <w:rsid w:val="00E9375B"/>
    <w:rsid w:val="00E95320"/>
    <w:rsid w:val="00EC2F73"/>
    <w:rsid w:val="00EE66A5"/>
    <w:rsid w:val="00EE7D2E"/>
    <w:rsid w:val="00F03D77"/>
    <w:rsid w:val="00F06184"/>
    <w:rsid w:val="00F125C0"/>
    <w:rsid w:val="00FA5CE2"/>
    <w:rsid w:val="00FB06F7"/>
    <w:rsid w:val="00FC02C9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46DB-A1A4-432E-B63D-370F34F5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19</cp:revision>
  <cp:lastPrinted>2024-02-06T12:42:00Z</cp:lastPrinted>
  <dcterms:created xsi:type="dcterms:W3CDTF">2024-02-05T06:49:00Z</dcterms:created>
  <dcterms:modified xsi:type="dcterms:W3CDTF">2024-02-07T08:12:00Z</dcterms:modified>
</cp:coreProperties>
</file>