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6B" w:rsidRPr="00A23F35" w:rsidRDefault="00543C6B" w:rsidP="00A23F35">
      <w:pPr>
        <w:contextualSpacing/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A23F35">
        <w:rPr>
          <w:rFonts w:ascii="Arial" w:hAnsi="Arial" w:cs="Arial"/>
          <w:b/>
          <w:sz w:val="24"/>
          <w:szCs w:val="24"/>
          <w:lang w:eastAsia="ru-RU"/>
        </w:rPr>
        <w:t>ПРОЕКТ</w:t>
      </w:r>
    </w:p>
    <w:p w:rsidR="00543C6B" w:rsidRPr="00A23F35" w:rsidRDefault="00543C6B" w:rsidP="00A23F3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600AC">
        <w:rPr>
          <w:rFonts w:ascii="Arial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н" style="width:42.75pt;height:37.5pt;visibility:visible">
            <v:imagedata r:id="rId5" o:title=""/>
          </v:shape>
        </w:pict>
      </w:r>
    </w:p>
    <w:p w:rsidR="00543C6B" w:rsidRPr="00A23F35" w:rsidRDefault="00543C6B" w:rsidP="00A23F35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spacing w:val="7"/>
          <w:sz w:val="24"/>
          <w:szCs w:val="24"/>
          <w:lang w:eastAsia="ru-RU"/>
        </w:rPr>
      </w:pPr>
    </w:p>
    <w:p w:rsidR="00543C6B" w:rsidRPr="00A23F35" w:rsidRDefault="00543C6B" w:rsidP="00A23F35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spacing w:val="7"/>
          <w:sz w:val="24"/>
          <w:szCs w:val="24"/>
          <w:lang w:eastAsia="ru-RU"/>
        </w:rPr>
      </w:pPr>
      <w:r w:rsidRPr="00A23F35">
        <w:rPr>
          <w:rFonts w:ascii="Arial" w:hAnsi="Arial" w:cs="Arial"/>
          <w:spacing w:val="7"/>
          <w:sz w:val="24"/>
          <w:szCs w:val="24"/>
          <w:lang w:eastAsia="ru-RU"/>
        </w:rPr>
        <w:t>АДМИНИСТРАЦИЯ</w:t>
      </w:r>
    </w:p>
    <w:p w:rsidR="00543C6B" w:rsidRPr="00A23F35" w:rsidRDefault="00543C6B" w:rsidP="00A23F35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spacing w:val="7"/>
          <w:sz w:val="24"/>
          <w:szCs w:val="24"/>
          <w:lang w:eastAsia="ru-RU"/>
        </w:rPr>
      </w:pPr>
      <w:r w:rsidRPr="00A23F35">
        <w:rPr>
          <w:rFonts w:ascii="Arial" w:hAnsi="Arial" w:cs="Arial"/>
          <w:spacing w:val="7"/>
          <w:sz w:val="24"/>
          <w:szCs w:val="24"/>
          <w:lang w:eastAsia="ru-RU"/>
        </w:rPr>
        <w:t xml:space="preserve">СТАРОВЕДУГСКОГО СЕЛЬСКОГО ПОСЕЛЕНИЯ </w:t>
      </w:r>
    </w:p>
    <w:p w:rsidR="00543C6B" w:rsidRPr="00A23F35" w:rsidRDefault="00543C6B" w:rsidP="00A23F35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sz w:val="24"/>
          <w:szCs w:val="24"/>
          <w:lang w:eastAsia="ru-RU"/>
        </w:rPr>
      </w:pPr>
      <w:r w:rsidRPr="00A23F35">
        <w:rPr>
          <w:rFonts w:ascii="Arial" w:hAnsi="Arial" w:cs="Arial"/>
          <w:spacing w:val="7"/>
          <w:sz w:val="24"/>
          <w:szCs w:val="24"/>
          <w:lang w:eastAsia="ru-RU"/>
        </w:rPr>
        <w:t xml:space="preserve">СЕМИЛУКСКОГО </w:t>
      </w:r>
      <w:r w:rsidRPr="00A23F35">
        <w:rPr>
          <w:rFonts w:ascii="Arial" w:hAnsi="Arial" w:cs="Arial"/>
          <w:sz w:val="24"/>
          <w:szCs w:val="24"/>
          <w:lang w:eastAsia="ru-RU"/>
        </w:rPr>
        <w:t xml:space="preserve">МУНИЦИПАЛЬНОГО РАЙОНА </w:t>
      </w:r>
    </w:p>
    <w:p w:rsidR="00543C6B" w:rsidRPr="00A23F35" w:rsidRDefault="00543C6B" w:rsidP="00A23F35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sz w:val="24"/>
          <w:szCs w:val="24"/>
          <w:lang w:eastAsia="ru-RU"/>
        </w:rPr>
      </w:pPr>
      <w:r w:rsidRPr="00A23F35">
        <w:rPr>
          <w:rFonts w:ascii="Arial" w:hAnsi="Arial" w:cs="Arial"/>
          <w:sz w:val="24"/>
          <w:szCs w:val="24"/>
          <w:lang w:eastAsia="ru-RU"/>
        </w:rPr>
        <w:t xml:space="preserve">ВОРОНЕЖСКОЙ ОБЛАСТИ </w:t>
      </w:r>
    </w:p>
    <w:p w:rsidR="00543C6B" w:rsidRPr="00A23F35" w:rsidRDefault="00543C6B" w:rsidP="00A23F35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543C6B" w:rsidRPr="00A23F35" w:rsidRDefault="00543C6B" w:rsidP="00A23F3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.75pt;margin-top:.7pt;width:484.2pt;height: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</w:pict>
      </w:r>
      <w:r w:rsidRPr="00A23F35">
        <w:rPr>
          <w:rFonts w:ascii="Arial" w:hAnsi="Arial" w:cs="Arial"/>
          <w:sz w:val="24"/>
          <w:szCs w:val="24"/>
          <w:lang w:eastAsia="ru-RU"/>
        </w:rPr>
        <w:t>ул. Ленина, 13, с. Старая Ведуга, 396912, тел/факс (847372)-71-6-26, ОГРН 1023601313735, ИНН 3628001940, КПП 362801001</w:t>
      </w:r>
    </w:p>
    <w:p w:rsidR="00543C6B" w:rsidRPr="00A23F35" w:rsidRDefault="00543C6B" w:rsidP="00A23F35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543C6B" w:rsidRPr="00A23F35" w:rsidRDefault="00543C6B" w:rsidP="00A23F3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23F35">
        <w:rPr>
          <w:rFonts w:ascii="Arial" w:hAnsi="Arial" w:cs="Arial"/>
          <w:sz w:val="24"/>
          <w:szCs w:val="24"/>
          <w:lang w:eastAsia="ru-RU"/>
        </w:rPr>
        <w:t>РАСПОРЯЖЕНИЕ</w:t>
      </w:r>
    </w:p>
    <w:p w:rsidR="00543C6B" w:rsidRPr="00A23F35" w:rsidRDefault="00543C6B" w:rsidP="00A23F35">
      <w:pPr>
        <w:tabs>
          <w:tab w:val="left" w:pos="709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43C6B" w:rsidRPr="00A23F35" w:rsidRDefault="00543C6B" w:rsidP="00A23F3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43C6B" w:rsidRPr="00A23F35" w:rsidRDefault="00543C6B" w:rsidP="00A23F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3F35">
        <w:rPr>
          <w:rFonts w:ascii="Arial" w:hAnsi="Arial" w:cs="Arial"/>
          <w:sz w:val="24"/>
          <w:szCs w:val="24"/>
          <w:lang w:eastAsia="ru-RU"/>
        </w:rPr>
        <w:t>от ___________ г</w:t>
      </w:r>
      <w:r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A23F35">
        <w:rPr>
          <w:rFonts w:ascii="Arial" w:hAnsi="Arial" w:cs="Arial"/>
          <w:sz w:val="24"/>
          <w:szCs w:val="24"/>
          <w:lang w:eastAsia="ru-RU"/>
        </w:rPr>
        <w:t>№ ______</w:t>
      </w:r>
    </w:p>
    <w:p w:rsidR="00543C6B" w:rsidRPr="00A23F35" w:rsidRDefault="00543C6B" w:rsidP="00A23F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23F35">
        <w:rPr>
          <w:rFonts w:ascii="Arial" w:hAnsi="Arial" w:cs="Arial"/>
          <w:sz w:val="24"/>
          <w:szCs w:val="24"/>
          <w:lang w:eastAsia="ru-RU"/>
        </w:rPr>
        <w:t>с._____________________</w:t>
      </w:r>
    </w:p>
    <w:p w:rsidR="00543C6B" w:rsidRPr="00E17F9E" w:rsidRDefault="00543C6B" w:rsidP="00A23F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43C6B" w:rsidRPr="00E17F9E" w:rsidRDefault="00543C6B" w:rsidP="00E17F9E">
      <w:pPr>
        <w:spacing w:after="0" w:line="240" w:lineRule="auto"/>
        <w:ind w:right="2834"/>
        <w:jc w:val="both"/>
        <w:rPr>
          <w:rFonts w:ascii="Arial" w:hAnsi="Arial" w:cs="Arial"/>
          <w:b/>
          <w:sz w:val="24"/>
          <w:szCs w:val="24"/>
        </w:rPr>
      </w:pPr>
      <w:r w:rsidRPr="00E17F9E">
        <w:rPr>
          <w:rFonts w:ascii="Arial" w:hAnsi="Arial" w:cs="Arial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Староведугского сельского поселения Семилукского муниципального района Воронежской области на 202</w:t>
      </w:r>
      <w:r>
        <w:rPr>
          <w:rFonts w:ascii="Arial" w:hAnsi="Arial" w:cs="Arial"/>
          <w:b/>
          <w:sz w:val="24"/>
          <w:szCs w:val="24"/>
        </w:rPr>
        <w:t>4</w:t>
      </w:r>
      <w:r w:rsidRPr="00E17F9E">
        <w:rPr>
          <w:rFonts w:ascii="Arial" w:hAnsi="Arial" w:cs="Arial"/>
          <w:b/>
          <w:sz w:val="24"/>
          <w:szCs w:val="24"/>
        </w:rPr>
        <w:t xml:space="preserve"> год</w:t>
      </w:r>
    </w:p>
    <w:p w:rsidR="00543C6B" w:rsidRPr="00E17F9E" w:rsidRDefault="00543C6B" w:rsidP="00E17F9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C6B" w:rsidRPr="00E17F9E" w:rsidRDefault="00543C6B" w:rsidP="00E17F9E">
      <w:pPr>
        <w:tabs>
          <w:tab w:val="left" w:pos="284"/>
        </w:tabs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E17F9E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17F9E">
        <w:rPr>
          <w:rFonts w:ascii="Arial" w:hAnsi="Arial" w:cs="Arial"/>
          <w:b/>
          <w:sz w:val="24"/>
          <w:szCs w:val="24"/>
        </w:rPr>
        <w:t>:</w:t>
      </w:r>
    </w:p>
    <w:p w:rsidR="00543C6B" w:rsidRPr="00E17F9E" w:rsidRDefault="00543C6B" w:rsidP="00E17F9E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E17F9E">
        <w:rPr>
          <w:rFonts w:ascii="Arial" w:hAnsi="Arial" w:cs="Arial"/>
          <w:sz w:val="24"/>
          <w:szCs w:val="24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E17F9E">
        <w:rPr>
          <w:rFonts w:ascii="Arial" w:hAnsi="Arial" w:cs="Arial"/>
          <w:spacing w:val="2"/>
          <w:sz w:val="24"/>
          <w:szCs w:val="24"/>
        </w:rPr>
        <w:t>на автомобильном транспорте и в дорожной деятельности Староведугского сельского поселения Семилукского муниципального района Воронежской об</w:t>
      </w:r>
      <w:r w:rsidRPr="00E17F9E">
        <w:rPr>
          <w:rFonts w:ascii="Arial" w:hAnsi="Arial" w:cs="Arial"/>
          <w:sz w:val="24"/>
          <w:szCs w:val="24"/>
        </w:rPr>
        <w:t>ласти на 202</w:t>
      </w:r>
      <w:r>
        <w:rPr>
          <w:rFonts w:ascii="Arial" w:hAnsi="Arial" w:cs="Arial"/>
          <w:sz w:val="24"/>
          <w:szCs w:val="24"/>
        </w:rPr>
        <w:t>4</w:t>
      </w:r>
      <w:r w:rsidRPr="00E17F9E">
        <w:rPr>
          <w:rFonts w:ascii="Arial" w:hAnsi="Arial" w:cs="Arial"/>
          <w:sz w:val="24"/>
          <w:szCs w:val="24"/>
        </w:rPr>
        <w:t xml:space="preserve"> год. </w:t>
      </w:r>
    </w:p>
    <w:p w:rsidR="00543C6B" w:rsidRPr="00E17F9E" w:rsidRDefault="00543C6B" w:rsidP="00E17F9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17F9E">
        <w:rPr>
          <w:rFonts w:ascii="Arial" w:hAnsi="Arial" w:cs="Arial"/>
          <w:color w:val="000000"/>
          <w:sz w:val="24"/>
          <w:szCs w:val="24"/>
        </w:rPr>
        <w:t>2. Разместить настоящее распоряжение на официальном сайте администрации Староведугского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543C6B" w:rsidRPr="00E17F9E" w:rsidRDefault="00543C6B" w:rsidP="00E17F9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17F9E">
        <w:rPr>
          <w:rFonts w:ascii="Arial" w:hAnsi="Arial" w:cs="Arial"/>
          <w:color w:val="000000"/>
          <w:sz w:val="24"/>
          <w:szCs w:val="24"/>
        </w:rPr>
        <w:t>3. Контроль за исполнением настоящего распоряжения оставляю за собой.</w:t>
      </w:r>
    </w:p>
    <w:p w:rsidR="00543C6B" w:rsidRDefault="00543C6B">
      <w:pPr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543C6B" w:rsidRPr="00E17F9E" w:rsidRDefault="00543C6B" w:rsidP="00E17F9E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43C6B" w:rsidRPr="00E17F9E" w:rsidRDefault="00543C6B" w:rsidP="00E17F9E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Приложение</w:t>
      </w:r>
    </w:p>
    <w:p w:rsidR="00543C6B" w:rsidRPr="00E17F9E" w:rsidRDefault="00543C6B" w:rsidP="00E17F9E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к распоряжению администрации</w:t>
      </w:r>
    </w:p>
    <w:p w:rsidR="00543C6B" w:rsidRPr="00E17F9E" w:rsidRDefault="00543C6B" w:rsidP="00E17F9E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Староведугского сельского поселения Семилукского муниципального района Воронежской области</w:t>
      </w:r>
    </w:p>
    <w:p w:rsidR="00543C6B" w:rsidRPr="00E17F9E" w:rsidRDefault="00543C6B" w:rsidP="00E17F9E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от _______________ № __</w:t>
      </w:r>
    </w:p>
    <w:p w:rsidR="00543C6B" w:rsidRPr="00E17F9E" w:rsidRDefault="00543C6B" w:rsidP="00E17F9E">
      <w:pPr>
        <w:spacing w:after="0" w:line="240" w:lineRule="auto"/>
        <w:ind w:left="5670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543C6B" w:rsidRPr="00E17F9E" w:rsidRDefault="00543C6B" w:rsidP="00E17F9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Староведугского сельского поселения</w:t>
      </w:r>
      <w:r w:rsidRPr="00E17F9E">
        <w:rPr>
          <w:rFonts w:ascii="Arial" w:hAnsi="Arial" w:cs="Arial"/>
          <w:sz w:val="24"/>
          <w:szCs w:val="24"/>
        </w:rPr>
        <w:t xml:space="preserve"> </w:t>
      </w:r>
      <w:r w:rsidRPr="00E17F9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Семилукского муниципального района Воронежской области на 202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</w:t>
      </w:r>
      <w:r w:rsidRPr="00E17F9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543C6B" w:rsidRPr="00E17F9E" w:rsidRDefault="00543C6B" w:rsidP="00E17F9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Староведугского сельского поселения Семилукского муниципального района Воронежской области на 202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Настоящая Программа разработана и подлежит исполнению администрацией Староведугского сельского поселения в границах населенных пунктов Староведугского сельского поселения.</w:t>
      </w:r>
    </w:p>
    <w:p w:rsidR="00543C6B" w:rsidRPr="00E17F9E" w:rsidRDefault="00543C6B" w:rsidP="00E17F9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43C6B" w:rsidRPr="00E17F9E" w:rsidRDefault="00543C6B" w:rsidP="00E17F9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E17F9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43C6B" w:rsidRPr="00E17F9E" w:rsidRDefault="00543C6B" w:rsidP="00E17F9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 контроль  на автомобильном транспорте и в дорожном хозяйстве в границах населенных пунктов.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</w:t>
      </w: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 местного значения;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</w:t>
      </w: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br/>
        <w:t>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543C6B" w:rsidRPr="00E17F9E" w:rsidRDefault="00543C6B" w:rsidP="00E17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2023</w:t>
      </w: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 xml:space="preserve"> году не проводились.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  <w:lang w:eastAsia="ru-RU"/>
        </w:rPr>
      </w:pPr>
      <w:r w:rsidRPr="00E17F9E">
        <w:rPr>
          <w:rFonts w:ascii="Arial" w:hAnsi="Arial" w:cs="Arial"/>
          <w:spacing w:val="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актами,</w:t>
      </w:r>
      <w:r w:rsidRPr="00E17F9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17F9E">
        <w:rPr>
          <w:rFonts w:ascii="Arial" w:hAnsi="Arial" w:cs="Arial"/>
          <w:spacing w:val="1"/>
          <w:sz w:val="24"/>
          <w:szCs w:val="24"/>
          <w:lang w:eastAsia="ru-RU"/>
        </w:rPr>
        <w:t xml:space="preserve">устранения причин, факторов и условий, способствующих указанным нарушениям, администрацией Староведугского сельского поселения осуществлялись мероприятия по профилактике таких нарушений. Обеспечено размещение на официальном сайте Староведугского сельского поселения в информационно-телекоммуникационной сети «Интернет» информации, содержащей положения обязательных требований. 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7F9E">
        <w:rPr>
          <w:rFonts w:ascii="Arial" w:hAnsi="Arial" w:cs="Arial"/>
          <w:spacing w:val="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осуществляется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</w:t>
      </w:r>
    </w:p>
    <w:p w:rsidR="00543C6B" w:rsidRPr="00E17F9E" w:rsidRDefault="00543C6B" w:rsidP="00E17F9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43C6B" w:rsidRPr="00E17F9E" w:rsidRDefault="00543C6B" w:rsidP="00E17F9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E17F9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. Цели и задачи реализации Программы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2.1. Цели реализации Программы: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- снижение административной нагрузки на контролируемых лиц;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- снижение размера ущерба, причиняемого охраняемым законом ценностям.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2.2. Задачи Программы: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- повышение правосознания и правовой культуры организаций и граждан в сфере рассматриваемых правоотношений.</w:t>
      </w:r>
    </w:p>
    <w:p w:rsidR="00543C6B" w:rsidRPr="00E17F9E" w:rsidRDefault="00543C6B" w:rsidP="00E17F9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17F9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43C6B" w:rsidRPr="00E17F9E" w:rsidRDefault="00543C6B" w:rsidP="00E17F9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43C6B" w:rsidRPr="00E17F9E" w:rsidRDefault="00543C6B" w:rsidP="00E17F9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III</w:t>
      </w:r>
      <w:r w:rsidRPr="00E17F9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 сроки (периодичность) их проведения</w:t>
      </w:r>
    </w:p>
    <w:p w:rsidR="00543C6B" w:rsidRPr="00E17F9E" w:rsidRDefault="00543C6B" w:rsidP="00E17F9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E17F9E">
        <w:rPr>
          <w:rFonts w:ascii="Arial" w:hAnsi="Arial" w:cs="Arial"/>
          <w:sz w:val="24"/>
          <w:szCs w:val="24"/>
          <w:lang w:eastAsia="ru-RU"/>
        </w:rPr>
        <w:t xml:space="preserve">В соответствии с Положением о муниципальном контроле на автомобильном транспорте и в дорожном хозяйстве в границах населенных пунктов </w:t>
      </w:r>
      <w:r>
        <w:rPr>
          <w:rFonts w:ascii="Arial" w:hAnsi="Arial" w:cs="Arial"/>
          <w:sz w:val="24"/>
          <w:szCs w:val="24"/>
          <w:lang w:eastAsia="ru-RU"/>
        </w:rPr>
        <w:t>Староведугского сельского</w:t>
      </w:r>
      <w:r w:rsidRPr="00E17F9E">
        <w:rPr>
          <w:rFonts w:ascii="Arial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области, утвержденным решением Совета народных депутатов Староведугского сельского поселения Семилукского муниципального района Воронежской области, проводятся следующие профилактические мероприятия: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7F9E">
        <w:rPr>
          <w:rFonts w:ascii="Arial" w:hAnsi="Arial" w:cs="Arial"/>
          <w:sz w:val="24"/>
          <w:szCs w:val="24"/>
          <w:lang w:eastAsia="ru-RU"/>
        </w:rPr>
        <w:t>а) информирование;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7F9E">
        <w:rPr>
          <w:rFonts w:ascii="Arial" w:hAnsi="Arial" w:cs="Arial"/>
          <w:sz w:val="24"/>
          <w:szCs w:val="24"/>
          <w:lang w:eastAsia="ru-RU"/>
        </w:rPr>
        <w:t>б) консультирование.</w:t>
      </w:r>
    </w:p>
    <w:p w:rsidR="00543C6B" w:rsidRPr="00E17F9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17F9E">
        <w:rPr>
          <w:rFonts w:ascii="Arial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43C6B" w:rsidRPr="00E17F9E" w:rsidRDefault="00543C6B" w:rsidP="00E17F9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43C6B" w:rsidRPr="00E17F9E" w:rsidRDefault="00543C6B" w:rsidP="00E17F9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IV. Показатели результативности и эффективности Программы</w:t>
      </w:r>
    </w:p>
    <w:p w:rsidR="00543C6B" w:rsidRPr="00E17F9E" w:rsidRDefault="00543C6B" w:rsidP="00E17F9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08"/>
        <w:gridCol w:w="3742"/>
      </w:tblGrid>
      <w:tr w:rsidR="00543C6B" w:rsidRPr="00CD1587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6B" w:rsidRPr="00E17F9E" w:rsidRDefault="00543C6B" w:rsidP="00510B2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7F9E">
              <w:rPr>
                <w:rFonts w:ascii="Arial" w:hAnsi="Arial" w:cs="Arial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6B" w:rsidRPr="00E17F9E" w:rsidRDefault="00543C6B" w:rsidP="00510B2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17F9E">
              <w:rPr>
                <w:rFonts w:ascii="Arial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543C6B" w:rsidRPr="00CD1587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6B" w:rsidRPr="00E17F9E" w:rsidRDefault="00543C6B" w:rsidP="00510B23">
            <w:pPr>
              <w:widowControl w:val="0"/>
              <w:suppressAutoHyphens/>
              <w:spacing w:after="160" w:line="256" w:lineRule="auto"/>
              <w:rPr>
                <w:rFonts w:ascii="Arial" w:hAnsi="Arial" w:cs="Arial"/>
                <w:sz w:val="24"/>
                <w:szCs w:val="24"/>
              </w:rPr>
            </w:pPr>
            <w:r w:rsidRPr="00E17F9E">
              <w:rPr>
                <w:rFonts w:ascii="Arial" w:hAnsi="Arial" w:cs="Arial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6B" w:rsidRPr="00E17F9E" w:rsidRDefault="00543C6B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F9E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543C6B" w:rsidRPr="00CD1587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6B" w:rsidRPr="00E17F9E" w:rsidRDefault="00543C6B" w:rsidP="00510B23">
            <w:pPr>
              <w:widowControl w:val="0"/>
              <w:suppressAutoHyphens/>
              <w:spacing w:after="160" w:line="256" w:lineRule="auto"/>
              <w:rPr>
                <w:rFonts w:ascii="Arial" w:hAnsi="Arial" w:cs="Arial"/>
                <w:sz w:val="24"/>
                <w:szCs w:val="24"/>
              </w:rPr>
            </w:pPr>
            <w:r w:rsidRPr="00E17F9E">
              <w:rPr>
                <w:rFonts w:ascii="Arial" w:hAnsi="Arial" w:cs="Arial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17F9E">
                <w:rPr>
                  <w:rFonts w:ascii="Arial" w:hAnsi="Arial" w:cs="Arial"/>
                  <w:sz w:val="24"/>
                  <w:szCs w:val="24"/>
                </w:rPr>
                <w:t>2021 г</w:t>
              </w:r>
            </w:smartTag>
            <w:r w:rsidRPr="00E17F9E">
              <w:rPr>
                <w:rFonts w:ascii="Arial" w:hAnsi="Arial" w:cs="Arial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6B" w:rsidRPr="00E17F9E" w:rsidRDefault="00543C6B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F9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543C6B" w:rsidRPr="00CD1587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6B" w:rsidRPr="00E17F9E" w:rsidRDefault="00543C6B" w:rsidP="00510B23">
            <w:pPr>
              <w:widowControl w:val="0"/>
              <w:suppressAutoHyphens/>
              <w:spacing w:after="160" w:line="256" w:lineRule="auto"/>
              <w:rPr>
                <w:rFonts w:ascii="Arial" w:hAnsi="Arial" w:cs="Arial"/>
                <w:sz w:val="24"/>
                <w:szCs w:val="24"/>
              </w:rPr>
            </w:pPr>
            <w:r w:rsidRPr="00E17F9E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C6B" w:rsidRPr="00E17F9E" w:rsidRDefault="00543C6B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F9E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</w:tbl>
    <w:p w:rsidR="00543C6B" w:rsidRDefault="00543C6B" w:rsidP="00E17F9E">
      <w:pPr>
        <w:rPr>
          <w:rFonts w:ascii="Times New Roman" w:hAnsi="Times New Roman"/>
          <w:sz w:val="28"/>
          <w:szCs w:val="28"/>
        </w:rPr>
      </w:pPr>
    </w:p>
    <w:p w:rsidR="00543C6B" w:rsidRDefault="00543C6B" w:rsidP="00E17F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43C6B" w:rsidRPr="006C6A6E" w:rsidRDefault="00543C6B" w:rsidP="006C6A6E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  <w:lang w:eastAsia="ru-RU"/>
        </w:rPr>
      </w:pPr>
      <w:r w:rsidRPr="006C6A6E">
        <w:rPr>
          <w:rFonts w:ascii="Arial" w:hAnsi="Arial" w:cs="Arial"/>
          <w:sz w:val="24"/>
          <w:szCs w:val="24"/>
          <w:lang w:eastAsia="ru-RU"/>
        </w:rPr>
        <w:t>Приложение к Программе</w:t>
      </w:r>
    </w:p>
    <w:p w:rsidR="00543C6B" w:rsidRPr="006C6A6E" w:rsidRDefault="00543C6B" w:rsidP="006C6A6E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  <w:lang w:eastAsia="ru-RU"/>
        </w:rPr>
      </w:pPr>
      <w:r w:rsidRPr="006C6A6E">
        <w:rPr>
          <w:rFonts w:ascii="Arial" w:hAnsi="Arial" w:cs="Arial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Староведугского сельского поселения Семилукского муниципального района Воронежской области на 202</w:t>
      </w:r>
      <w:r>
        <w:rPr>
          <w:rFonts w:ascii="Arial" w:hAnsi="Arial" w:cs="Arial"/>
          <w:sz w:val="24"/>
          <w:szCs w:val="24"/>
          <w:lang w:eastAsia="ru-RU"/>
        </w:rPr>
        <w:t>4</w:t>
      </w:r>
      <w:bookmarkStart w:id="0" w:name="_GoBack"/>
      <w:bookmarkEnd w:id="0"/>
      <w:r w:rsidRPr="006C6A6E">
        <w:rPr>
          <w:rFonts w:ascii="Arial" w:hAnsi="Arial" w:cs="Arial"/>
          <w:sz w:val="24"/>
          <w:szCs w:val="24"/>
          <w:lang w:eastAsia="ru-RU"/>
        </w:rPr>
        <w:t xml:space="preserve"> год</w:t>
      </w:r>
    </w:p>
    <w:p w:rsidR="00543C6B" w:rsidRPr="006C6A6E" w:rsidRDefault="00543C6B" w:rsidP="00E17F9E">
      <w:pPr>
        <w:spacing w:after="0" w:line="240" w:lineRule="auto"/>
        <w:ind w:left="4536"/>
        <w:rPr>
          <w:rFonts w:ascii="Arial" w:hAnsi="Arial" w:cs="Arial"/>
          <w:sz w:val="24"/>
          <w:szCs w:val="24"/>
          <w:lang w:eastAsia="ru-RU"/>
        </w:rPr>
      </w:pPr>
    </w:p>
    <w:p w:rsidR="00543C6B" w:rsidRPr="006C6A6E" w:rsidRDefault="00543C6B" w:rsidP="00E17F9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C6A6E">
        <w:rPr>
          <w:rFonts w:ascii="Arial" w:hAnsi="Arial" w:cs="Arial"/>
          <w:b/>
          <w:bCs/>
          <w:sz w:val="24"/>
          <w:szCs w:val="24"/>
          <w:lang w:eastAsia="ru-RU"/>
        </w:rPr>
        <w:t>Перечень профилактических мероприятий,</w:t>
      </w:r>
    </w:p>
    <w:p w:rsidR="00543C6B" w:rsidRPr="006C6A6E" w:rsidRDefault="00543C6B" w:rsidP="00E17F9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6C6A6E">
        <w:rPr>
          <w:rFonts w:ascii="Arial" w:hAnsi="Arial" w:cs="Arial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543C6B" w:rsidRPr="006C6A6E" w:rsidRDefault="00543C6B" w:rsidP="00E17F9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7"/>
        <w:gridCol w:w="1817"/>
        <w:gridCol w:w="4297"/>
        <w:gridCol w:w="1984"/>
        <w:gridCol w:w="1525"/>
      </w:tblGrid>
      <w:tr w:rsidR="00543C6B" w:rsidRPr="00CD1587" w:rsidTr="006C6A6E">
        <w:tc>
          <w:tcPr>
            <w:tcW w:w="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C6B" w:rsidRPr="006C6A6E" w:rsidRDefault="00543C6B" w:rsidP="00510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C6B" w:rsidRPr="006C6A6E" w:rsidRDefault="00543C6B" w:rsidP="00510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4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C6B" w:rsidRPr="006C6A6E" w:rsidRDefault="00543C6B" w:rsidP="00510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C6B" w:rsidRPr="006C6A6E" w:rsidRDefault="00543C6B" w:rsidP="00510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Должностные лица </w:t>
            </w:r>
            <w:r w:rsidRPr="006C6A6E">
              <w:rPr>
                <w:rFonts w:ascii="Arial" w:hAnsi="Arial" w:cs="Arial"/>
                <w:b/>
                <w:bCs/>
                <w:iCs/>
                <w:sz w:val="20"/>
                <w:szCs w:val="20"/>
                <w:lang w:eastAsia="ru-RU"/>
              </w:rPr>
              <w:t>администрации</w:t>
            </w:r>
            <w:r w:rsidRPr="006C6A6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  <w:p w:rsidR="00543C6B" w:rsidRPr="006C6A6E" w:rsidRDefault="00543C6B" w:rsidP="00510B2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C6B" w:rsidRPr="006C6A6E" w:rsidRDefault="00543C6B" w:rsidP="006C6A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543C6B" w:rsidRPr="00CD1587" w:rsidTr="006C6A6E">
        <w:trPr>
          <w:trHeight w:val="2818"/>
        </w:trPr>
        <w:tc>
          <w:tcPr>
            <w:tcW w:w="407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также вправе информировать население Староведугского сельского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Глава Староведугского сельского поселения </w:t>
            </w:r>
          </w:p>
          <w:p w:rsidR="00543C6B" w:rsidRPr="006C6A6E" w:rsidRDefault="00543C6B" w:rsidP="006C6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C6B" w:rsidRPr="006C6A6E" w:rsidRDefault="00543C6B" w:rsidP="006C6A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543C6B" w:rsidRPr="00CD1587" w:rsidTr="006C6A6E">
        <w:trPr>
          <w:trHeight w:val="1682"/>
        </w:trPr>
        <w:tc>
          <w:tcPr>
            <w:tcW w:w="407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Личный прием граждан проводится главой Староведугского сельского поселения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2) порядок осуществления контрольных мероприятий, установленных Положением о контроле;</w:t>
            </w:r>
          </w:p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      </w:r>
          </w:p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      </w:r>
          </w:p>
          <w:p w:rsidR="00543C6B" w:rsidRPr="006C6A6E" w:rsidRDefault="00543C6B" w:rsidP="006C6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Староведугского сельского поселения или должностным лицом, уполномоченным осуществлять муниципальный контроль на автомобильном транспорте.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C6B" w:rsidRPr="006C6A6E" w:rsidRDefault="00543C6B" w:rsidP="006C6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Глава Староведугского сельского поселения </w:t>
            </w:r>
          </w:p>
          <w:p w:rsidR="00543C6B" w:rsidRPr="006C6A6E" w:rsidRDefault="00543C6B" w:rsidP="00510B2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C6B" w:rsidRPr="006C6A6E" w:rsidRDefault="00543C6B" w:rsidP="006C6A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hAnsi="Arial" w:cs="Arial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</w:tbl>
    <w:p w:rsidR="00543C6B" w:rsidRPr="006C6A6E" w:rsidRDefault="00543C6B" w:rsidP="00E17F9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43C6B" w:rsidRPr="006C6A6E" w:rsidRDefault="00543C6B" w:rsidP="00E17F9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43C6B" w:rsidRPr="006C6A6E" w:rsidRDefault="00543C6B" w:rsidP="00E17F9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43C6B" w:rsidRPr="006C6A6E" w:rsidRDefault="00543C6B" w:rsidP="00E17F9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43C6B" w:rsidRPr="006C6A6E" w:rsidRDefault="00543C6B" w:rsidP="00E17F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3C6B" w:rsidRPr="006C6A6E" w:rsidRDefault="00543C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43C6B" w:rsidRPr="006C6A6E" w:rsidSect="00E7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54B92"/>
    <w:multiLevelType w:val="multilevel"/>
    <w:tmpl w:val="D95C34CC"/>
    <w:styleLink w:val="WWNum3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3B8F27CF"/>
    <w:multiLevelType w:val="multilevel"/>
    <w:tmpl w:val="E506A4B6"/>
    <w:styleLink w:val="WWNum4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70704803"/>
    <w:multiLevelType w:val="multilevel"/>
    <w:tmpl w:val="ABB004FC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CE9"/>
    <w:rsid w:val="00047D7D"/>
    <w:rsid w:val="00145C01"/>
    <w:rsid w:val="00157712"/>
    <w:rsid w:val="001B41D0"/>
    <w:rsid w:val="00224782"/>
    <w:rsid w:val="00266F8D"/>
    <w:rsid w:val="00281EE6"/>
    <w:rsid w:val="0036477D"/>
    <w:rsid w:val="003758E3"/>
    <w:rsid w:val="00510B23"/>
    <w:rsid w:val="00543C6B"/>
    <w:rsid w:val="00684870"/>
    <w:rsid w:val="006A706C"/>
    <w:rsid w:val="006C6A6E"/>
    <w:rsid w:val="00783DC5"/>
    <w:rsid w:val="008147FD"/>
    <w:rsid w:val="008600AC"/>
    <w:rsid w:val="00895C4C"/>
    <w:rsid w:val="00910E8B"/>
    <w:rsid w:val="00991DAA"/>
    <w:rsid w:val="009A2460"/>
    <w:rsid w:val="00A23F35"/>
    <w:rsid w:val="00B2706A"/>
    <w:rsid w:val="00B83CE9"/>
    <w:rsid w:val="00C101BD"/>
    <w:rsid w:val="00CD1587"/>
    <w:rsid w:val="00CF7A6E"/>
    <w:rsid w:val="00DF2DFF"/>
    <w:rsid w:val="00E17F9E"/>
    <w:rsid w:val="00E765F6"/>
    <w:rsid w:val="00F0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3DC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83DC5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8487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E8B"/>
    <w:rPr>
      <w:rFonts w:ascii="Tahoma" w:hAnsi="Tahoma" w:cs="Tahoma"/>
      <w:sz w:val="16"/>
      <w:szCs w:val="16"/>
    </w:rPr>
  </w:style>
  <w:style w:type="numbering" w:customStyle="1" w:styleId="WWNum3">
    <w:name w:val="WWNum3"/>
    <w:rsid w:val="001E3FC5"/>
    <w:pPr>
      <w:numPr>
        <w:numId w:val="4"/>
      </w:numPr>
    </w:pPr>
  </w:style>
  <w:style w:type="numbering" w:customStyle="1" w:styleId="WWNum4">
    <w:name w:val="WWNum4"/>
    <w:rsid w:val="001E3FC5"/>
    <w:pPr>
      <w:numPr>
        <w:numId w:val="3"/>
      </w:numPr>
    </w:pPr>
  </w:style>
  <w:style w:type="numbering" w:customStyle="1" w:styleId="WWNum2">
    <w:name w:val="WWNum2"/>
    <w:rsid w:val="001E3FC5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2072</Words>
  <Characters>11813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Staraya Veduga</dc:creator>
  <cp:keywords/>
  <dc:description/>
  <cp:lastModifiedBy>James Bond</cp:lastModifiedBy>
  <cp:revision>2</cp:revision>
  <dcterms:created xsi:type="dcterms:W3CDTF">2023-10-31T18:39:00Z</dcterms:created>
  <dcterms:modified xsi:type="dcterms:W3CDTF">2023-10-31T18:39:00Z</dcterms:modified>
</cp:coreProperties>
</file>