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F5" w:rsidRPr="001E7164" w:rsidRDefault="00656FF5" w:rsidP="001E7164">
      <w:pPr>
        <w:shd w:val="clear" w:color="auto" w:fill="FFFFFF"/>
        <w:ind w:left="72" w:firstLine="0"/>
        <w:jc w:val="center"/>
        <w:rPr>
          <w:rFonts w:ascii="Times New Roman" w:hAnsi="Times New Roman"/>
          <w:spacing w:val="7"/>
          <w:sz w:val="28"/>
          <w:szCs w:val="28"/>
        </w:rPr>
      </w:pPr>
    </w:p>
    <w:p w:rsidR="00656FF5" w:rsidRPr="001E7164" w:rsidRDefault="00656FF5" w:rsidP="001E7164">
      <w:pPr>
        <w:shd w:val="clear" w:color="auto" w:fill="FFFFFF"/>
        <w:ind w:left="72" w:firstLine="0"/>
        <w:jc w:val="center"/>
        <w:rPr>
          <w:rFonts w:ascii="Times New Roman" w:hAnsi="Times New Roman"/>
          <w:spacing w:val="7"/>
          <w:sz w:val="28"/>
          <w:szCs w:val="28"/>
        </w:rPr>
      </w:pPr>
      <w:r w:rsidRPr="001E7164">
        <w:rPr>
          <w:rFonts w:ascii="Times New Roman" w:hAnsi="Times New Roman"/>
          <w:spacing w:val="7"/>
          <w:sz w:val="28"/>
          <w:szCs w:val="28"/>
        </w:rPr>
        <w:t>АДМИНИСТРАЦИЯ</w:t>
      </w:r>
      <w:r w:rsidR="00E803E7" w:rsidRPr="001E716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1E7164">
        <w:rPr>
          <w:rFonts w:ascii="Times New Roman" w:hAnsi="Times New Roman"/>
          <w:spacing w:val="7"/>
          <w:sz w:val="28"/>
          <w:szCs w:val="28"/>
        </w:rPr>
        <w:t xml:space="preserve">СТАРОВЕДУГСКОГО СЕЛЬСКОГО ПОСЕЛЕНИЯ </w:t>
      </w:r>
    </w:p>
    <w:p w:rsidR="00656FF5" w:rsidRPr="001E7164" w:rsidRDefault="00656FF5" w:rsidP="001E7164">
      <w:pPr>
        <w:shd w:val="clear" w:color="auto" w:fill="FFFFFF"/>
        <w:ind w:left="72" w:firstLine="0"/>
        <w:jc w:val="center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pacing w:val="7"/>
          <w:sz w:val="28"/>
          <w:szCs w:val="28"/>
        </w:rPr>
        <w:t xml:space="preserve">СЕМИЛУКСКОГО </w:t>
      </w:r>
      <w:r w:rsidRPr="001E7164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656FF5" w:rsidRPr="001E7164" w:rsidRDefault="00656FF5" w:rsidP="001E7164">
      <w:pPr>
        <w:shd w:val="clear" w:color="auto" w:fill="FFFFFF"/>
        <w:ind w:left="72" w:firstLine="0"/>
        <w:jc w:val="center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E803E7" w:rsidRPr="001E7164" w:rsidRDefault="00E803E7" w:rsidP="001E7164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56FF5" w:rsidRPr="001E7164" w:rsidRDefault="00656FF5" w:rsidP="001E7164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z w:val="28"/>
          <w:szCs w:val="28"/>
        </w:rPr>
        <w:t>РАСПОРЯЖЕНИЕ</w:t>
      </w:r>
    </w:p>
    <w:p w:rsidR="00656FF5" w:rsidRPr="001E7164" w:rsidRDefault="00656FF5" w:rsidP="001E7164">
      <w:pPr>
        <w:tabs>
          <w:tab w:val="left" w:pos="709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A7195" w:rsidRPr="001E7164" w:rsidRDefault="001A7195" w:rsidP="001E716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1A7195" w:rsidRPr="001E7164" w:rsidRDefault="00C554AF" w:rsidP="001E7164">
      <w:pPr>
        <w:shd w:val="clear" w:color="auto" w:fill="FFFFFF"/>
        <w:ind w:firstLine="0"/>
        <w:rPr>
          <w:rFonts w:ascii="Times New Roman" w:hAnsi="Times New Roman"/>
          <w:sz w:val="28"/>
          <w:szCs w:val="28"/>
          <w:u w:val="single"/>
        </w:rPr>
      </w:pPr>
      <w:r w:rsidRPr="001E7164">
        <w:rPr>
          <w:rFonts w:ascii="Times New Roman" w:hAnsi="Times New Roman"/>
          <w:sz w:val="28"/>
          <w:szCs w:val="28"/>
          <w:u w:val="single"/>
        </w:rPr>
        <w:t>о</w:t>
      </w:r>
      <w:r w:rsidR="001A7195" w:rsidRPr="001E7164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1E7164" w:rsidRPr="001E7164">
        <w:rPr>
          <w:rFonts w:ascii="Times New Roman" w:hAnsi="Times New Roman"/>
          <w:sz w:val="28"/>
          <w:szCs w:val="28"/>
          <w:u w:val="single"/>
        </w:rPr>
        <w:t>12</w:t>
      </w:r>
      <w:r w:rsidR="00B90384" w:rsidRPr="001E7164">
        <w:rPr>
          <w:rFonts w:ascii="Times New Roman" w:hAnsi="Times New Roman"/>
          <w:sz w:val="28"/>
          <w:szCs w:val="28"/>
          <w:u w:val="single"/>
        </w:rPr>
        <w:t>.1</w:t>
      </w:r>
      <w:r w:rsidR="001E7164" w:rsidRPr="001E7164">
        <w:rPr>
          <w:rFonts w:ascii="Times New Roman" w:hAnsi="Times New Roman"/>
          <w:sz w:val="28"/>
          <w:szCs w:val="28"/>
          <w:u w:val="single"/>
        </w:rPr>
        <w:t>2</w:t>
      </w:r>
      <w:r w:rsidR="006A729A" w:rsidRPr="001E7164">
        <w:rPr>
          <w:rFonts w:ascii="Times New Roman" w:hAnsi="Times New Roman"/>
          <w:sz w:val="28"/>
          <w:szCs w:val="28"/>
          <w:u w:val="single"/>
        </w:rPr>
        <w:t>.202</w:t>
      </w:r>
      <w:r w:rsidR="001E7164" w:rsidRPr="001E7164">
        <w:rPr>
          <w:rFonts w:ascii="Times New Roman" w:hAnsi="Times New Roman"/>
          <w:sz w:val="28"/>
          <w:szCs w:val="28"/>
          <w:u w:val="single"/>
        </w:rPr>
        <w:t>2</w:t>
      </w:r>
      <w:r w:rsidR="004A32F4" w:rsidRPr="001E7164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E803E7" w:rsidRPr="001E7164">
        <w:rPr>
          <w:rFonts w:ascii="Times New Roman" w:hAnsi="Times New Roman"/>
          <w:sz w:val="28"/>
          <w:szCs w:val="28"/>
          <w:u w:val="single"/>
        </w:rPr>
        <w:t>.</w:t>
      </w:r>
      <w:r w:rsidR="004A32F4" w:rsidRPr="001E7164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1E7164" w:rsidRPr="001E7164">
        <w:rPr>
          <w:rFonts w:ascii="Times New Roman" w:hAnsi="Times New Roman"/>
          <w:sz w:val="28"/>
          <w:szCs w:val="28"/>
          <w:u w:val="single"/>
        </w:rPr>
        <w:t>4</w:t>
      </w:r>
      <w:r w:rsidR="006A729A" w:rsidRPr="001E7164">
        <w:rPr>
          <w:rFonts w:ascii="Times New Roman" w:hAnsi="Times New Roman"/>
          <w:sz w:val="28"/>
          <w:szCs w:val="28"/>
          <w:u w:val="single"/>
        </w:rPr>
        <w:t>4-р</w:t>
      </w:r>
    </w:p>
    <w:p w:rsidR="001A7195" w:rsidRPr="001E7164" w:rsidRDefault="00C554AF" w:rsidP="001E7164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1E7164">
        <w:rPr>
          <w:rFonts w:ascii="Times New Roman" w:hAnsi="Times New Roman"/>
          <w:sz w:val="28"/>
          <w:szCs w:val="28"/>
        </w:rPr>
        <w:t>с</w:t>
      </w:r>
      <w:proofErr w:type="gramEnd"/>
      <w:r w:rsidRPr="001E7164">
        <w:rPr>
          <w:rFonts w:ascii="Times New Roman" w:hAnsi="Times New Roman"/>
          <w:sz w:val="28"/>
          <w:szCs w:val="28"/>
        </w:rPr>
        <w:t>.</w:t>
      </w:r>
      <w:r w:rsidR="006A729A" w:rsidRPr="001E7164">
        <w:rPr>
          <w:rFonts w:ascii="Times New Roman" w:hAnsi="Times New Roman"/>
          <w:sz w:val="28"/>
          <w:szCs w:val="28"/>
        </w:rPr>
        <w:t xml:space="preserve"> Старая Ведуга</w:t>
      </w:r>
    </w:p>
    <w:p w:rsidR="001E7164" w:rsidRPr="001E7164" w:rsidRDefault="001E7164" w:rsidP="001E7164">
      <w:pPr>
        <w:ind w:right="2834"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E7164" w:rsidRPr="001E7164" w:rsidRDefault="001E7164" w:rsidP="001E7164">
      <w:pPr>
        <w:ind w:right="2834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1E7164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proofErr w:type="spellStart"/>
      <w:r w:rsidRPr="001E7164">
        <w:rPr>
          <w:rFonts w:ascii="Times New Roman" w:eastAsia="Calibri" w:hAnsi="Times New Roman"/>
          <w:sz w:val="28"/>
          <w:szCs w:val="28"/>
          <w:lang w:eastAsia="en-US"/>
        </w:rPr>
        <w:t>Староведугского</w:t>
      </w:r>
      <w:proofErr w:type="spellEnd"/>
      <w:r w:rsidRPr="001E7164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Семилукского муниципального района Воронежской области на 2023 год</w:t>
      </w:r>
    </w:p>
    <w:p w:rsidR="001E7164" w:rsidRPr="001E7164" w:rsidRDefault="001E7164" w:rsidP="001E7164">
      <w:pPr>
        <w:tabs>
          <w:tab w:val="left" w:pos="284"/>
        </w:tabs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1E7164" w:rsidRPr="001E7164" w:rsidRDefault="001E7164" w:rsidP="001E7164">
      <w:pPr>
        <w:tabs>
          <w:tab w:val="left" w:pos="284"/>
        </w:tabs>
        <w:ind w:firstLine="68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1E7164">
        <w:rPr>
          <w:rFonts w:ascii="Times New Roman" w:eastAsia="Calibri" w:hAnsi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1E716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E7164">
        <w:rPr>
          <w:rFonts w:ascii="Times New Roman" w:eastAsia="Calibri" w:hAnsi="Times New Roman"/>
          <w:sz w:val="28"/>
          <w:szCs w:val="28"/>
          <w:lang w:eastAsia="en-US"/>
        </w:rPr>
        <w:t>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E7164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proofErr w:type="gramEnd"/>
    </w:p>
    <w:p w:rsidR="001E7164" w:rsidRPr="001E7164" w:rsidRDefault="001E7164" w:rsidP="001E7164">
      <w:pPr>
        <w:widowControl w:val="0"/>
        <w:tabs>
          <w:tab w:val="left" w:pos="993"/>
          <w:tab w:val="left" w:pos="1134"/>
        </w:tabs>
        <w:autoSpaceDE w:val="0"/>
        <w:autoSpaceDN w:val="0"/>
        <w:ind w:firstLine="680"/>
        <w:rPr>
          <w:rFonts w:ascii="Times New Roman" w:eastAsia="Calibri" w:hAnsi="Times New Roman"/>
          <w:sz w:val="28"/>
          <w:szCs w:val="28"/>
          <w:lang w:eastAsia="en-US"/>
        </w:rPr>
      </w:pPr>
      <w:r w:rsidRPr="001E7164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1E7164">
        <w:rPr>
          <w:rFonts w:ascii="Times New Roman" w:eastAsia="Calibri" w:hAnsi="Times New Roman"/>
          <w:spacing w:val="2"/>
          <w:sz w:val="28"/>
          <w:szCs w:val="28"/>
          <w:lang w:eastAsia="en-US"/>
        </w:rPr>
        <w:t xml:space="preserve">на автомобильном транспорте и в дорожной деятельности </w:t>
      </w:r>
      <w:proofErr w:type="spellStart"/>
      <w:r w:rsidRPr="001E7164">
        <w:rPr>
          <w:rFonts w:ascii="Times New Roman" w:eastAsia="Calibri" w:hAnsi="Times New Roman"/>
          <w:spacing w:val="2"/>
          <w:sz w:val="28"/>
          <w:szCs w:val="28"/>
          <w:lang w:eastAsia="en-US"/>
        </w:rPr>
        <w:t>Староведугского</w:t>
      </w:r>
      <w:proofErr w:type="spellEnd"/>
      <w:r w:rsidRPr="001E7164">
        <w:rPr>
          <w:rFonts w:ascii="Times New Roman" w:eastAsia="Calibri" w:hAnsi="Times New Roman"/>
          <w:spacing w:val="2"/>
          <w:sz w:val="28"/>
          <w:szCs w:val="28"/>
          <w:lang w:eastAsia="en-US"/>
        </w:rPr>
        <w:t xml:space="preserve"> сельского поселения Семилукского муниципального района Воронежской об</w:t>
      </w:r>
      <w:r w:rsidRPr="001E7164">
        <w:rPr>
          <w:rFonts w:ascii="Times New Roman" w:eastAsia="Calibri" w:hAnsi="Times New Roman"/>
          <w:sz w:val="28"/>
          <w:szCs w:val="28"/>
          <w:lang w:eastAsia="en-US"/>
        </w:rPr>
        <w:t xml:space="preserve">ласти на 2023 год. </w:t>
      </w:r>
    </w:p>
    <w:p w:rsidR="001E7164" w:rsidRPr="001E7164" w:rsidRDefault="001E7164" w:rsidP="001E7164">
      <w:pPr>
        <w:shd w:val="clear" w:color="auto" w:fill="FFFFFF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2. </w:t>
      </w:r>
      <w:proofErr w:type="gramStart"/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Разместить</w:t>
      </w:r>
      <w:proofErr w:type="gramEnd"/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настоящее распоряжение на официальном сайте администрации </w:t>
      </w:r>
      <w:proofErr w:type="spellStart"/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Староведугского</w:t>
      </w:r>
      <w:proofErr w:type="spellEnd"/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:rsidR="001E7164" w:rsidRPr="001E7164" w:rsidRDefault="001E7164" w:rsidP="001E7164">
      <w:pPr>
        <w:shd w:val="clear" w:color="auto" w:fill="FFFFFF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3. </w:t>
      </w:r>
      <w:proofErr w:type="gramStart"/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1E716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исполнением настоящего распоряжения оставляю за собой.</w:t>
      </w:r>
    </w:p>
    <w:p w:rsidR="001E7164" w:rsidRDefault="001E7164" w:rsidP="001E7164">
      <w:pPr>
        <w:spacing w:after="200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E7164" w:rsidRDefault="001E7164" w:rsidP="001E7164">
      <w:pPr>
        <w:spacing w:after="200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E7164" w:rsidRPr="001E7164" w:rsidRDefault="001E7164" w:rsidP="001E7164">
      <w:pPr>
        <w:pStyle w:val="af0"/>
        <w:ind w:firstLine="0"/>
        <w:jc w:val="left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E7164">
        <w:rPr>
          <w:rFonts w:ascii="Times New Roman" w:hAnsi="Times New Roman"/>
          <w:sz w:val="28"/>
          <w:szCs w:val="28"/>
        </w:rPr>
        <w:t>Староведугского</w:t>
      </w:r>
      <w:proofErr w:type="spellEnd"/>
    </w:p>
    <w:p w:rsidR="001E7164" w:rsidRPr="001E7164" w:rsidRDefault="001E7164" w:rsidP="001E7164">
      <w:pPr>
        <w:pStyle w:val="af0"/>
        <w:ind w:firstLine="0"/>
        <w:jc w:val="left"/>
      </w:pPr>
      <w:r w:rsidRPr="001E716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E7164">
        <w:rPr>
          <w:rFonts w:ascii="Times New Roman" w:hAnsi="Times New Roman"/>
          <w:sz w:val="28"/>
          <w:szCs w:val="28"/>
        </w:rPr>
        <w:t>Ю.А. Свиридов</w:t>
      </w:r>
      <w:r w:rsidRPr="001E7164">
        <w:br w:type="page"/>
      </w:r>
      <w:r>
        <w:lastRenderedPageBreak/>
        <w:t xml:space="preserve"> </w:t>
      </w:r>
    </w:p>
    <w:p w:rsidR="001E7164" w:rsidRPr="001E7164" w:rsidRDefault="001E7164" w:rsidP="001E7164">
      <w:pPr>
        <w:spacing w:after="200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E7164" w:rsidRPr="001E7164" w:rsidRDefault="001E7164" w:rsidP="001E7164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1E7164" w:rsidRPr="001E7164" w:rsidRDefault="001E7164" w:rsidP="001E7164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к распоряжению администрации</w:t>
      </w:r>
    </w:p>
    <w:p w:rsidR="001E7164" w:rsidRPr="001E7164" w:rsidRDefault="001E7164" w:rsidP="001E7164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E7164">
        <w:rPr>
          <w:rFonts w:ascii="Times New Roman" w:hAnsi="Times New Roman"/>
          <w:color w:val="000000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Семилукского муниципального района Воронежской области</w:t>
      </w:r>
    </w:p>
    <w:p w:rsidR="001E7164" w:rsidRDefault="001E7164" w:rsidP="001E7164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12.12.2022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Pr="001E7164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44-р</w:t>
      </w:r>
    </w:p>
    <w:p w:rsidR="001E7164" w:rsidRPr="001E7164" w:rsidRDefault="001E7164" w:rsidP="001E7164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 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7164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1E7164">
        <w:rPr>
          <w:rFonts w:ascii="Times New Roman" w:hAnsi="Times New Roman"/>
          <w:b/>
          <w:bCs/>
          <w:color w:val="000000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1E716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E7164">
        <w:rPr>
          <w:rFonts w:ascii="Times New Roman" w:hAnsi="Times New Roman"/>
          <w:b/>
          <w:bCs/>
          <w:color w:val="000000"/>
          <w:sz w:val="28"/>
          <w:szCs w:val="28"/>
        </w:rPr>
        <w:t>Семилукского муниципального района Воронежской области на 2023 год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E7164">
        <w:rPr>
          <w:rFonts w:ascii="Times New Roman" w:hAnsi="Times New Roman"/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1E7164">
        <w:rPr>
          <w:rFonts w:ascii="Times New Roman" w:hAnsi="Times New Roman"/>
          <w:color w:val="000000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Семилукского муниципального района Воронежской области на 2023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</w:t>
      </w:r>
      <w:proofErr w:type="gramEnd"/>
      <w:r w:rsidRPr="001E7164">
        <w:rPr>
          <w:rFonts w:ascii="Times New Roman" w:hAnsi="Times New Roman"/>
          <w:color w:val="000000"/>
          <w:sz w:val="28"/>
          <w:szCs w:val="28"/>
        </w:rPr>
        <w:t xml:space="preserve">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 xml:space="preserve">Настоящая Программа </w:t>
      </w:r>
      <w:proofErr w:type="gramStart"/>
      <w:r w:rsidRPr="001E7164">
        <w:rPr>
          <w:rFonts w:ascii="Times New Roman" w:hAnsi="Times New Roman"/>
          <w:color w:val="000000"/>
          <w:sz w:val="28"/>
          <w:szCs w:val="28"/>
        </w:rPr>
        <w:t>разработана и подлежит</w:t>
      </w:r>
      <w:proofErr w:type="gramEnd"/>
      <w:r w:rsidRPr="001E7164">
        <w:rPr>
          <w:rFonts w:ascii="Times New Roman" w:hAnsi="Times New Roman"/>
          <w:color w:val="000000"/>
          <w:sz w:val="28"/>
          <w:szCs w:val="28"/>
        </w:rPr>
        <w:t xml:space="preserve"> исполнению администрацией </w:t>
      </w:r>
      <w:proofErr w:type="spellStart"/>
      <w:r w:rsidRPr="001E7164">
        <w:rPr>
          <w:rFonts w:ascii="Times New Roman" w:hAnsi="Times New Roman"/>
          <w:color w:val="000000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границах населенных пунктов </w:t>
      </w:r>
      <w:proofErr w:type="spellStart"/>
      <w:r w:rsidRPr="001E7164">
        <w:rPr>
          <w:rFonts w:ascii="Times New Roman" w:hAnsi="Times New Roman"/>
          <w:color w:val="000000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1E7164" w:rsidRPr="001E7164" w:rsidRDefault="001E7164" w:rsidP="001E7164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1E7164">
        <w:rPr>
          <w:rFonts w:ascii="Times New Roman" w:hAnsi="Times New Roman"/>
          <w:b/>
          <w:bCs/>
          <w:color w:val="000000"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 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1.1. Вид муниципального контроля: муниципальный контроль  на автомобильном транспорте и в дорожном хозяйстве в границах населенных пунктов.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а) к эксплуатации объектов дорожного сервиса, размещенных</w:t>
      </w:r>
      <w:r w:rsidRPr="001E7164">
        <w:rPr>
          <w:rFonts w:ascii="Times New Roman" w:hAnsi="Times New Roman"/>
          <w:color w:val="000000"/>
          <w:sz w:val="28"/>
          <w:szCs w:val="28"/>
        </w:rPr>
        <w:br/>
        <w:t>в полосах отвода и (или) придорожных полосах автомобильных дорог общего пользования местного значения;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lastRenderedPageBreak/>
        <w:t>б) к осуществлению работ по капитальному ремонту, ремонту</w:t>
      </w:r>
      <w:r w:rsidRPr="001E7164">
        <w:rPr>
          <w:rFonts w:ascii="Times New Roman" w:hAnsi="Times New Roman"/>
          <w:color w:val="000000"/>
          <w:sz w:val="28"/>
          <w:szCs w:val="28"/>
        </w:rPr>
        <w:br/>
        <w:t>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1E7164" w:rsidRPr="001E7164" w:rsidRDefault="001E7164" w:rsidP="001E7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E7164">
        <w:rPr>
          <w:rFonts w:ascii="Times New Roman" w:hAnsi="Times New Roman"/>
          <w:color w:val="000000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  <w:proofErr w:type="gramEnd"/>
    </w:p>
    <w:p w:rsidR="001E7164" w:rsidRPr="001E7164" w:rsidRDefault="001E7164" w:rsidP="001E7164">
      <w:pPr>
        <w:ind w:firstLine="709"/>
        <w:rPr>
          <w:rFonts w:ascii="Times New Roman" w:hAnsi="Times New Roman"/>
          <w:spacing w:val="1"/>
          <w:sz w:val="28"/>
          <w:szCs w:val="28"/>
        </w:rPr>
      </w:pPr>
      <w:r w:rsidRPr="001E7164">
        <w:rPr>
          <w:rFonts w:ascii="Times New Roman" w:hAnsi="Times New Roman"/>
          <w:spacing w:val="1"/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актами,</w:t>
      </w:r>
      <w:r w:rsidRPr="001E7164">
        <w:rPr>
          <w:rFonts w:ascii="Times New Roman" w:hAnsi="Times New Roman"/>
          <w:sz w:val="28"/>
          <w:szCs w:val="28"/>
        </w:rPr>
        <w:t xml:space="preserve"> </w:t>
      </w:r>
      <w:r w:rsidRPr="001E7164">
        <w:rPr>
          <w:rFonts w:ascii="Times New Roman" w:hAnsi="Times New Roman"/>
          <w:spacing w:val="1"/>
          <w:sz w:val="28"/>
          <w:szCs w:val="28"/>
        </w:rPr>
        <w:t xml:space="preserve">устранения причин, факторов и условий, способствующих указанным нарушениям, администрацией </w:t>
      </w:r>
      <w:proofErr w:type="spellStart"/>
      <w:r w:rsidRPr="001E7164">
        <w:rPr>
          <w:rFonts w:ascii="Times New Roman" w:hAnsi="Times New Roman"/>
          <w:spacing w:val="1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spacing w:val="1"/>
          <w:sz w:val="28"/>
          <w:szCs w:val="28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Pr="001E7164">
        <w:rPr>
          <w:rFonts w:ascii="Times New Roman" w:hAnsi="Times New Roman"/>
          <w:spacing w:val="1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spacing w:val="1"/>
          <w:sz w:val="28"/>
          <w:szCs w:val="28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требований. </w:t>
      </w:r>
    </w:p>
    <w:p w:rsidR="001E7164" w:rsidRPr="001E7164" w:rsidRDefault="001E7164" w:rsidP="001E7164">
      <w:pPr>
        <w:ind w:firstLine="709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pacing w:val="1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</w:t>
      </w:r>
      <w:proofErr w:type="gramStart"/>
      <w:r w:rsidRPr="001E7164">
        <w:rPr>
          <w:rFonts w:ascii="Times New Roman" w:hAnsi="Times New Roman"/>
          <w:spacing w:val="1"/>
          <w:sz w:val="28"/>
          <w:szCs w:val="28"/>
        </w:rPr>
        <w:t>осуществляется</w:t>
      </w:r>
      <w:proofErr w:type="gramEnd"/>
      <w:r w:rsidRPr="001E7164">
        <w:rPr>
          <w:rFonts w:ascii="Times New Roman" w:hAnsi="Times New Roman"/>
          <w:spacing w:val="1"/>
          <w:sz w:val="28"/>
          <w:szCs w:val="28"/>
        </w:rPr>
        <w:t xml:space="preserve">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</w:t>
      </w:r>
      <w:proofErr w:type="gramStart"/>
      <w:r w:rsidRPr="001E7164">
        <w:rPr>
          <w:rFonts w:ascii="Times New Roman" w:hAnsi="Times New Roman"/>
          <w:spacing w:val="1"/>
          <w:sz w:val="28"/>
          <w:szCs w:val="28"/>
        </w:rPr>
        <w:t>различных</w:t>
      </w:r>
      <w:proofErr w:type="gramEnd"/>
      <w:r w:rsidRPr="001E7164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1E7164">
        <w:rPr>
          <w:rFonts w:ascii="Times New Roman" w:hAnsi="Times New Roman"/>
          <w:spacing w:val="1"/>
          <w:sz w:val="28"/>
          <w:szCs w:val="28"/>
        </w:rPr>
        <w:t>мессенджеров</w:t>
      </w:r>
      <w:proofErr w:type="spellEnd"/>
      <w:r w:rsidRPr="001E7164">
        <w:rPr>
          <w:rFonts w:ascii="Times New Roman" w:hAnsi="Times New Roman"/>
          <w:spacing w:val="1"/>
          <w:sz w:val="28"/>
          <w:szCs w:val="28"/>
        </w:rPr>
        <w:t xml:space="preserve">. </w:t>
      </w:r>
    </w:p>
    <w:p w:rsidR="001E7164" w:rsidRPr="001E7164" w:rsidRDefault="001E7164" w:rsidP="001E7164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Pr="001E71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 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2.1. Цели реализации Программы: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 xml:space="preserve">- предупреждение </w:t>
      </w:r>
      <w:proofErr w:type="gramStart"/>
      <w:r w:rsidRPr="001E7164">
        <w:rPr>
          <w:rFonts w:ascii="Times New Roman" w:hAnsi="Times New Roman"/>
          <w:color w:val="000000"/>
          <w:sz w:val="28"/>
          <w:szCs w:val="28"/>
        </w:rPr>
        <w:t>нарушений</w:t>
      </w:r>
      <w:proofErr w:type="gramEnd"/>
      <w:r w:rsidRPr="001E7164">
        <w:rPr>
          <w:rFonts w:ascii="Times New Roman" w:hAnsi="Times New Roman"/>
          <w:color w:val="000000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- снижение административной нагрузки на контролируемых лиц;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- снижение размера ущерба, причиняемого охраняемым законом ценностям.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2.2. Задачи Программы: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E7164" w:rsidRPr="001E7164" w:rsidRDefault="001E7164" w:rsidP="001E716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E7164">
        <w:rPr>
          <w:rFonts w:ascii="Times New Roman" w:hAnsi="Times New Roman"/>
          <w:color w:val="000000"/>
          <w:sz w:val="28"/>
          <w:szCs w:val="28"/>
        </w:rPr>
        <w:t>- повышение правосознания и правовой культуры организаций и граждан в сфере рассматриваемых правоотношений.</w:t>
      </w:r>
      <w:proofErr w:type="gramEnd"/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E71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1E71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1E7164" w:rsidRPr="001E7164" w:rsidRDefault="001E7164" w:rsidP="001E7164">
      <w:pPr>
        <w:ind w:firstLine="709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 </w:t>
      </w:r>
      <w:r w:rsidRPr="001E7164">
        <w:rPr>
          <w:rFonts w:ascii="Times New Roman" w:hAnsi="Times New Roman"/>
          <w:sz w:val="28"/>
          <w:szCs w:val="28"/>
        </w:rPr>
        <w:t xml:space="preserve">В соответствии с Положением о муниципальном контроле на автомобильном транспорте и в дорожном хозяйстве в границах населенных пунктов </w:t>
      </w:r>
      <w:proofErr w:type="spellStart"/>
      <w:r w:rsidRPr="001E7164">
        <w:rPr>
          <w:rFonts w:ascii="Times New Roman" w:hAnsi="Times New Roman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sz w:val="28"/>
          <w:szCs w:val="28"/>
        </w:rPr>
        <w:t xml:space="preserve"> сельского поселения Семилукского муниципального района Воронежской области, утвержденным решением Совета народных депутатов </w:t>
      </w:r>
      <w:proofErr w:type="spellStart"/>
      <w:r w:rsidRPr="001E7164">
        <w:rPr>
          <w:rFonts w:ascii="Times New Roman" w:hAnsi="Times New Roman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sz w:val="28"/>
          <w:szCs w:val="28"/>
        </w:rPr>
        <w:t xml:space="preserve"> сельского поселения Семилукского муниципального района Воронежской области, проводятся следующие профилактические мероприятия:</w:t>
      </w:r>
    </w:p>
    <w:p w:rsidR="001E7164" w:rsidRPr="001E7164" w:rsidRDefault="001E7164" w:rsidP="001E7164">
      <w:pPr>
        <w:ind w:firstLine="709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z w:val="28"/>
          <w:szCs w:val="28"/>
        </w:rPr>
        <w:t>а) информирование;</w:t>
      </w:r>
    </w:p>
    <w:p w:rsidR="001E7164" w:rsidRPr="001E7164" w:rsidRDefault="001E7164" w:rsidP="001E7164">
      <w:pPr>
        <w:ind w:firstLine="709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z w:val="28"/>
          <w:szCs w:val="28"/>
        </w:rPr>
        <w:t>б) консультирование.</w:t>
      </w:r>
    </w:p>
    <w:p w:rsidR="001E7164" w:rsidRPr="001E7164" w:rsidRDefault="001E7164" w:rsidP="001E7164">
      <w:pPr>
        <w:ind w:firstLine="709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Pr="001E716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1E7164" w:rsidRPr="001E7164" w:rsidRDefault="001E7164" w:rsidP="001E7164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1E7164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1E7164" w:rsidRPr="001E7164" w:rsidTr="00EF684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64" w:rsidRPr="001E7164" w:rsidRDefault="001E7164" w:rsidP="001E7164">
            <w:pPr>
              <w:widowControl w:val="0"/>
              <w:suppressAutoHyphen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164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64" w:rsidRPr="001E7164" w:rsidRDefault="001E7164" w:rsidP="001E7164">
            <w:pPr>
              <w:widowControl w:val="0"/>
              <w:suppressAutoHyphen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7164">
              <w:rPr>
                <w:rFonts w:ascii="Times New Roman" w:hAnsi="Times New Roman"/>
                <w:sz w:val="28"/>
                <w:szCs w:val="28"/>
              </w:rPr>
              <w:t>Целевые значения</w:t>
            </w:r>
          </w:p>
        </w:tc>
      </w:tr>
      <w:tr w:rsidR="001E7164" w:rsidRPr="001E7164" w:rsidTr="00EF684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64" w:rsidRPr="001E7164" w:rsidRDefault="001E7164" w:rsidP="001E7164">
            <w:pPr>
              <w:widowControl w:val="0"/>
              <w:suppressAutoHyphens/>
              <w:spacing w:after="16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64" w:rsidRPr="001E7164" w:rsidRDefault="001E7164" w:rsidP="001E7164">
            <w:pPr>
              <w:widowControl w:val="0"/>
              <w:suppressAutoHyphens/>
              <w:spacing w:after="16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0%</w:t>
            </w:r>
          </w:p>
        </w:tc>
      </w:tr>
      <w:tr w:rsidR="001E7164" w:rsidRPr="001E7164" w:rsidTr="00EF684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64" w:rsidRPr="001E7164" w:rsidRDefault="001E7164" w:rsidP="001E7164">
            <w:pPr>
              <w:widowControl w:val="0"/>
              <w:suppressAutoHyphens/>
              <w:spacing w:after="16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</w:t>
            </w:r>
            <w:r w:rsidRPr="001E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64" w:rsidRPr="001E7164" w:rsidRDefault="001E7164" w:rsidP="001E7164">
            <w:pPr>
              <w:widowControl w:val="0"/>
              <w:suppressAutoHyphens/>
              <w:spacing w:after="16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100%</w:t>
            </w:r>
          </w:p>
        </w:tc>
      </w:tr>
      <w:tr w:rsidR="001E7164" w:rsidRPr="001E7164" w:rsidTr="00EF684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64" w:rsidRPr="001E7164" w:rsidRDefault="001E7164" w:rsidP="001E7164">
            <w:pPr>
              <w:widowControl w:val="0"/>
              <w:suppressAutoHyphens/>
              <w:spacing w:after="16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164" w:rsidRPr="001E7164" w:rsidRDefault="001E7164" w:rsidP="001E7164">
            <w:pPr>
              <w:widowControl w:val="0"/>
              <w:suppressAutoHyphens/>
              <w:spacing w:after="16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E716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100 %</w:t>
            </w:r>
          </w:p>
        </w:tc>
      </w:tr>
    </w:tbl>
    <w:p w:rsidR="001E7164" w:rsidRPr="001E7164" w:rsidRDefault="001E7164" w:rsidP="001E7164">
      <w:pPr>
        <w:spacing w:after="200"/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E7164" w:rsidRPr="001E7164" w:rsidRDefault="001E7164" w:rsidP="001E7164">
      <w:pPr>
        <w:spacing w:after="200"/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E7164"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1E7164" w:rsidRPr="001E7164" w:rsidRDefault="001E7164" w:rsidP="001E7164">
      <w:pPr>
        <w:ind w:left="3969" w:firstLine="0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z w:val="28"/>
          <w:szCs w:val="28"/>
        </w:rPr>
        <w:lastRenderedPageBreak/>
        <w:t>Приложение к Программе</w:t>
      </w:r>
    </w:p>
    <w:p w:rsidR="001E7164" w:rsidRPr="001E7164" w:rsidRDefault="001E7164" w:rsidP="001E7164">
      <w:pPr>
        <w:ind w:left="3969" w:firstLine="0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1E7164">
        <w:rPr>
          <w:rFonts w:ascii="Times New Roman" w:hAnsi="Times New Roman"/>
          <w:sz w:val="28"/>
          <w:szCs w:val="28"/>
        </w:rPr>
        <w:t>Староведугского</w:t>
      </w:r>
      <w:proofErr w:type="spellEnd"/>
      <w:r w:rsidRPr="001E7164">
        <w:rPr>
          <w:rFonts w:ascii="Times New Roman" w:hAnsi="Times New Roman"/>
          <w:sz w:val="28"/>
          <w:szCs w:val="28"/>
        </w:rPr>
        <w:t xml:space="preserve"> сельского поселения Семилукского муниципального района Воронежской области на 2023 год</w:t>
      </w:r>
    </w:p>
    <w:p w:rsidR="001E7164" w:rsidRPr="001E7164" w:rsidRDefault="001E7164" w:rsidP="001E7164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E7164"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E7164">
        <w:rPr>
          <w:rFonts w:ascii="Times New Roman" w:hAnsi="Times New Roman"/>
          <w:b/>
          <w:bCs/>
          <w:sz w:val="28"/>
          <w:szCs w:val="28"/>
        </w:rPr>
        <w:t>сроки (периодичность) их проведения</w:t>
      </w: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1817"/>
        <w:gridCol w:w="4297"/>
        <w:gridCol w:w="1984"/>
        <w:gridCol w:w="1525"/>
      </w:tblGrid>
      <w:tr w:rsidR="001E7164" w:rsidRPr="001E7164" w:rsidTr="001E7164"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4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b/>
                <w:bCs/>
                <w:sz w:val="20"/>
                <w:szCs w:val="20"/>
              </w:rPr>
              <w:t>Должностные лица </w:t>
            </w:r>
            <w:r w:rsidRPr="001E716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администрации</w:t>
            </w:r>
            <w:r w:rsidRPr="001E7164">
              <w:rPr>
                <w:rFonts w:ascii="Times New Roman" w:hAnsi="Times New Roman"/>
                <w:b/>
                <w:bCs/>
                <w:sz w:val="20"/>
                <w:szCs w:val="20"/>
              </w:rPr>
              <w:t>, ответственные за реализацию мероприятия</w:t>
            </w:r>
          </w:p>
          <w:p w:rsidR="001E7164" w:rsidRPr="001E7164" w:rsidRDefault="001E7164" w:rsidP="001E716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1E7164" w:rsidRPr="001E7164" w:rsidTr="001E7164">
        <w:trPr>
          <w:trHeight w:val="2818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E7164">
              <w:rPr>
                <w:rFonts w:ascii="Times New Roman" w:hAnsi="Times New Roman"/>
                <w:sz w:val="20"/>
                <w:szCs w:val="20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      </w:r>
            <w:proofErr w:type="gramEnd"/>
            <w:r w:rsidRPr="001E7164">
              <w:rPr>
                <w:rFonts w:ascii="Times New Roman" w:hAnsi="Times New Roman"/>
                <w:sz w:val="20"/>
                <w:szCs w:val="20"/>
              </w:rPr>
              <w:t xml:space="preserve"> в иных формах.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 xml:space="preserve">Администрация обязана </w:t>
            </w:r>
            <w:proofErr w:type="gramStart"/>
            <w:r w:rsidRPr="001E7164">
              <w:rPr>
                <w:rFonts w:ascii="Times New Roman" w:hAnsi="Times New Roman"/>
                <w:sz w:val="20"/>
                <w:szCs w:val="20"/>
              </w:rPr>
              <w:t>размещать и поддерживать</w:t>
            </w:r>
            <w:proofErr w:type="gramEnd"/>
            <w:r w:rsidRPr="001E7164">
              <w:rPr>
                <w:rFonts w:ascii="Times New Roman" w:hAnsi="Times New Roman"/>
                <w:sz w:val="20"/>
                <w:szCs w:val="20"/>
              </w:rPr>
              <w:t xml:space="preserve">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 xml:space="preserve">Администрация также вправе информировать население </w:t>
            </w:r>
            <w:proofErr w:type="spellStart"/>
            <w:r w:rsidRPr="001E7164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1E71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proofErr w:type="spellStart"/>
            <w:r w:rsidRPr="001E7164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1E71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64" w:rsidRPr="001E7164" w:rsidRDefault="001E7164" w:rsidP="001E716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1E7164" w:rsidRPr="001E7164" w:rsidTr="001E7164">
        <w:trPr>
          <w:trHeight w:val="168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</w:t>
            </w:r>
            <w:r w:rsidRPr="001E7164">
              <w:rPr>
                <w:rFonts w:ascii="Times New Roman" w:hAnsi="Times New Roman"/>
                <w:sz w:val="20"/>
                <w:szCs w:val="20"/>
              </w:rPr>
              <w:lastRenderedPageBreak/>
              <w:t>должно превышать 15 минут.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 xml:space="preserve">Личный прием граждан проводится главой </w:t>
            </w:r>
            <w:proofErr w:type="spellStart"/>
            <w:r w:rsidRPr="001E7164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1E71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в устной или письменной форме по следующим вопросам: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1) организация и осуществление муниципального контроля на автомобильном транспорте;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2) порядок осуществления контрольных мероприятий, установленных Положением о контроле;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3) ответ на поставленные вопросы требует дополнительного запроса сведений.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</w:t>
            </w:r>
            <w:r w:rsidRPr="001E7164">
              <w:rPr>
                <w:rFonts w:ascii="Times New Roman" w:hAnsi="Times New Roman"/>
                <w:sz w:val="20"/>
                <w:szCs w:val="20"/>
              </w:rPr>
              <w:lastRenderedPageBreak/>
              <w:t>проведенных в рамках контрольного мероприятия экспертизы, испытаний.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 xml:space="preserve">В случае поступления в администрацию пяти и </w:t>
            </w:r>
            <w:proofErr w:type="gramStart"/>
            <w:r w:rsidRPr="001E7164">
              <w:rPr>
                <w:rFonts w:ascii="Times New Roman" w:hAnsi="Times New Roman"/>
                <w:sz w:val="20"/>
                <w:szCs w:val="20"/>
              </w:rPr>
              <w:t>более однотипных</w:t>
            </w:r>
            <w:proofErr w:type="gramEnd"/>
            <w:r w:rsidRPr="001E7164">
              <w:rPr>
                <w:rFonts w:ascii="Times New Roman" w:hAnsi="Times New Roman"/>
                <w:sz w:val="20"/>
                <w:szCs w:val="20"/>
              </w:rPr>
              <w:t xml:space="preserve">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      </w:r>
            <w:proofErr w:type="spellStart"/>
            <w:r w:rsidRPr="001E7164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1E71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или должностным лицом, уполномоченным осуществлять муниципальный контроль на автомобильном транспорте.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Глава </w:t>
            </w:r>
            <w:proofErr w:type="spellStart"/>
            <w:r w:rsidRPr="001E7164">
              <w:rPr>
                <w:rFonts w:ascii="Times New Roman" w:hAnsi="Times New Roman"/>
                <w:sz w:val="20"/>
                <w:szCs w:val="20"/>
              </w:rPr>
              <w:t>Староведугского</w:t>
            </w:r>
            <w:proofErr w:type="spellEnd"/>
            <w:r w:rsidRPr="001E716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</w:p>
          <w:p w:rsidR="001E7164" w:rsidRPr="001E7164" w:rsidRDefault="001E7164" w:rsidP="001E716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64" w:rsidRPr="001E7164" w:rsidRDefault="001E7164" w:rsidP="001E716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E7164">
              <w:rPr>
                <w:rFonts w:ascii="Times New Roman" w:hAnsi="Times New Roman"/>
                <w:sz w:val="20"/>
                <w:szCs w:val="20"/>
              </w:rPr>
              <w:t>В течение года (при наличии оснований)</w:t>
            </w:r>
          </w:p>
        </w:tc>
      </w:tr>
    </w:tbl>
    <w:p w:rsidR="001E7164" w:rsidRPr="001E7164" w:rsidRDefault="001E7164" w:rsidP="001E7164">
      <w:pPr>
        <w:ind w:firstLine="0"/>
        <w:jc w:val="center"/>
        <w:rPr>
          <w:rFonts w:ascii="Times New Roman" w:hAnsi="Times New Roman"/>
        </w:rPr>
      </w:pP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</w:rPr>
      </w:pP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</w:rPr>
      </w:pPr>
    </w:p>
    <w:p w:rsidR="001E7164" w:rsidRPr="001E7164" w:rsidRDefault="001E7164" w:rsidP="001E7164">
      <w:pPr>
        <w:ind w:firstLine="0"/>
        <w:jc w:val="center"/>
        <w:rPr>
          <w:rFonts w:ascii="Times New Roman" w:hAnsi="Times New Roman"/>
        </w:rPr>
      </w:pPr>
    </w:p>
    <w:p w:rsidR="001E7164" w:rsidRPr="001E7164" w:rsidRDefault="001E7164" w:rsidP="001E7164">
      <w:pPr>
        <w:ind w:firstLine="709"/>
        <w:rPr>
          <w:rFonts w:ascii="Times New Roman" w:eastAsiaTheme="minorHAnsi" w:hAnsi="Times New Roman"/>
          <w:lang w:eastAsia="en-US"/>
        </w:rPr>
      </w:pPr>
    </w:p>
    <w:p w:rsidR="001E7164" w:rsidRPr="001E7164" w:rsidRDefault="001E7164" w:rsidP="001E7164">
      <w:pPr>
        <w:ind w:firstLine="709"/>
        <w:rPr>
          <w:rFonts w:ascii="Times New Roman" w:eastAsiaTheme="minorHAnsi" w:hAnsi="Times New Roman"/>
          <w:lang w:eastAsia="en-US"/>
        </w:rPr>
      </w:pPr>
    </w:p>
    <w:p w:rsidR="00656FF5" w:rsidRPr="001E7164" w:rsidRDefault="00656FF5" w:rsidP="00C554AF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sectPr w:rsidR="00656FF5" w:rsidRPr="001E7164" w:rsidSect="00656F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06" w:rsidRDefault="00245206" w:rsidP="00752A22">
      <w:r>
        <w:separator/>
      </w:r>
    </w:p>
  </w:endnote>
  <w:endnote w:type="continuationSeparator" w:id="0">
    <w:p w:rsidR="00245206" w:rsidRDefault="00245206" w:rsidP="0075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06" w:rsidRDefault="00245206" w:rsidP="00752A22">
      <w:r>
        <w:separator/>
      </w:r>
    </w:p>
  </w:footnote>
  <w:footnote w:type="continuationSeparator" w:id="0">
    <w:p w:rsidR="00245206" w:rsidRDefault="00245206" w:rsidP="0075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D0"/>
    <w:rsid w:val="00093FA7"/>
    <w:rsid w:val="000A2584"/>
    <w:rsid w:val="00147CAE"/>
    <w:rsid w:val="00156C58"/>
    <w:rsid w:val="001A7195"/>
    <w:rsid w:val="001E7164"/>
    <w:rsid w:val="00224ABD"/>
    <w:rsid w:val="00245206"/>
    <w:rsid w:val="002B3391"/>
    <w:rsid w:val="00394344"/>
    <w:rsid w:val="003F6A0C"/>
    <w:rsid w:val="00404D83"/>
    <w:rsid w:val="0046380F"/>
    <w:rsid w:val="004A32F4"/>
    <w:rsid w:val="00643DD0"/>
    <w:rsid w:val="00656FF5"/>
    <w:rsid w:val="006A729A"/>
    <w:rsid w:val="006F1605"/>
    <w:rsid w:val="006F6338"/>
    <w:rsid w:val="00726C6D"/>
    <w:rsid w:val="00747AFC"/>
    <w:rsid w:val="00752A22"/>
    <w:rsid w:val="007B5C8D"/>
    <w:rsid w:val="00827EF5"/>
    <w:rsid w:val="00881666"/>
    <w:rsid w:val="008A773E"/>
    <w:rsid w:val="009A2C6C"/>
    <w:rsid w:val="009C424F"/>
    <w:rsid w:val="009F7F64"/>
    <w:rsid w:val="00B37E2B"/>
    <w:rsid w:val="00B90384"/>
    <w:rsid w:val="00C554AF"/>
    <w:rsid w:val="00CB3C7C"/>
    <w:rsid w:val="00D32A91"/>
    <w:rsid w:val="00D417DB"/>
    <w:rsid w:val="00E803E7"/>
    <w:rsid w:val="00F64DC5"/>
    <w:rsid w:val="00F8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3FA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3F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3F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3F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3F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195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rsid w:val="00093FA7"/>
    <w:rPr>
      <w:color w:val="0000FF"/>
      <w:u w:val="none"/>
    </w:rPr>
  </w:style>
  <w:style w:type="character" w:styleId="a5">
    <w:name w:val="Emphasis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1A7195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A7195"/>
    <w:pPr>
      <w:ind w:left="720"/>
      <w:contextualSpacing/>
    </w:pPr>
  </w:style>
  <w:style w:type="table" w:styleId="a9">
    <w:name w:val="Table Grid"/>
    <w:basedOn w:val="a1"/>
    <w:uiPriority w:val="59"/>
    <w:rsid w:val="004A3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752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52A22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417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417D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417D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417DB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093F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093FA7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417D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3F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93FA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3FA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3FA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656F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6FF5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1E7164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3FA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3F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3F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3F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3F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195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rsid w:val="00093FA7"/>
    <w:rPr>
      <w:color w:val="0000FF"/>
      <w:u w:val="none"/>
    </w:rPr>
  </w:style>
  <w:style w:type="character" w:styleId="a5">
    <w:name w:val="Emphasis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1A7195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A7195"/>
    <w:pPr>
      <w:ind w:left="720"/>
      <w:contextualSpacing/>
    </w:pPr>
  </w:style>
  <w:style w:type="table" w:styleId="a9">
    <w:name w:val="Table Grid"/>
    <w:basedOn w:val="a1"/>
    <w:uiPriority w:val="59"/>
    <w:rsid w:val="004A3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752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52A22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D417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417D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417D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417DB"/>
    <w:rPr>
      <w:rFonts w:ascii="Arial" w:eastAsia="Times New Roman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093F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093FA7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D417D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93F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93FA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3FA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3FA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656FF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6FF5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1E7164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45</TotalTime>
  <Pages>8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13</cp:revision>
  <cp:lastPrinted>2022-12-16T10:53:00Z</cp:lastPrinted>
  <dcterms:created xsi:type="dcterms:W3CDTF">2021-12-20T13:39:00Z</dcterms:created>
  <dcterms:modified xsi:type="dcterms:W3CDTF">2022-12-16T10:54:00Z</dcterms:modified>
</cp:coreProperties>
</file>